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CC0E" w14:textId="1D28D8D4" w:rsidR="00D26456" w:rsidRPr="00D16418" w:rsidRDefault="00557617" w:rsidP="00A85753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>Friends For Life</w:t>
      </w:r>
    </w:p>
    <w:p w14:paraId="4A512B58" w14:textId="39E03A46" w:rsidR="004F248F" w:rsidRPr="00E35384" w:rsidRDefault="004F248F" w:rsidP="004F248F">
      <w:pPr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All images © 1990-20</w:t>
      </w:r>
      <w:r w:rsidR="00D16418">
        <w:rPr>
          <w:rFonts w:ascii="Arial" w:hAnsi="Arial" w:cs="Arial"/>
          <w:color w:val="000000"/>
          <w:szCs w:val="22"/>
        </w:rPr>
        <w:t>2</w:t>
      </w:r>
      <w:r w:rsidR="00762B9F">
        <w:rPr>
          <w:rFonts w:ascii="Arial" w:hAnsi="Arial" w:cs="Arial"/>
          <w:color w:val="000000"/>
          <w:szCs w:val="22"/>
        </w:rPr>
        <w:t>4</w:t>
      </w:r>
      <w:r w:rsidRPr="00E35384">
        <w:rPr>
          <w:rFonts w:ascii="Arial" w:hAnsi="Arial" w:cs="Arial"/>
          <w:color w:val="000000"/>
          <w:szCs w:val="22"/>
        </w:rPr>
        <w:t xml:space="preserve"> Stampin’ Up!</w:t>
      </w:r>
      <w:r w:rsidRPr="002A37AD">
        <w:rPr>
          <w:rFonts w:ascii="Arial" w:hAnsi="Arial" w:cs="Arial"/>
          <w:color w:val="000000"/>
          <w:szCs w:val="22"/>
          <w:vertAlign w:val="superscript"/>
        </w:rPr>
        <w:t>®</w:t>
      </w:r>
    </w:p>
    <w:p w14:paraId="26F89C42" w14:textId="4B9080C1" w:rsidR="00414A74" w:rsidRPr="00D26456" w:rsidRDefault="00414A74" w:rsidP="0054353B">
      <w:pPr>
        <w:jc w:val="center"/>
        <w:rPr>
          <w:rFonts w:ascii="Arial" w:hAnsi="Arial" w:cs="Arial"/>
        </w:rPr>
      </w:pPr>
    </w:p>
    <w:p w14:paraId="4A95FD6C" w14:textId="771CE40C" w:rsidR="00053445" w:rsidRDefault="00414A74" w:rsidP="00053445">
      <w:pPr>
        <w:rPr>
          <w:rFonts w:ascii="Arial" w:hAnsi="Arial" w:cs="Arial"/>
          <w:b/>
          <w:color w:val="000000"/>
        </w:rPr>
      </w:pPr>
      <w:r w:rsidRPr="007F745E">
        <w:rPr>
          <w:rFonts w:ascii="Arial" w:hAnsi="Arial" w:cs="Arial"/>
          <w:b/>
          <w:color w:val="000000"/>
        </w:rPr>
        <w:t>Supplie</w:t>
      </w:r>
      <w:r w:rsidR="00053445">
        <w:rPr>
          <w:rFonts w:ascii="Arial" w:hAnsi="Arial" w:cs="Arial"/>
          <w:b/>
          <w:color w:val="000000"/>
        </w:rPr>
        <w:t>s:</w:t>
      </w:r>
    </w:p>
    <w:p w14:paraId="532B0CD0" w14:textId="68DE51EB" w:rsidR="00053445" w:rsidRDefault="003040A1" w:rsidP="0005344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3DD3966" wp14:editId="53994C2D">
            <wp:simplePos x="0" y="0"/>
            <wp:positionH relativeFrom="column">
              <wp:posOffset>4036060</wp:posOffset>
            </wp:positionH>
            <wp:positionV relativeFrom="paragraph">
              <wp:posOffset>97790</wp:posOffset>
            </wp:positionV>
            <wp:extent cx="2158365" cy="2566670"/>
            <wp:effectExtent l="0" t="0" r="0" b="5080"/>
            <wp:wrapTight wrapText="bothSides">
              <wp:wrapPolygon edited="0">
                <wp:start x="0" y="0"/>
                <wp:lineTo x="0" y="21482"/>
                <wp:lineTo x="21352" y="21482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05380" w14:textId="615A8648" w:rsidR="002759FE" w:rsidRPr="002759FE" w:rsidRDefault="00794149" w:rsidP="00840041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0000"/>
        </w:rPr>
      </w:pPr>
      <w:r w:rsidRPr="002759FE">
        <w:rPr>
          <w:rFonts w:ascii="Arial" w:hAnsi="Arial" w:cs="Arial"/>
          <w:b/>
          <w:color w:val="000000"/>
        </w:rPr>
        <w:t>Stamp Set</w:t>
      </w:r>
      <w:r w:rsidR="00053445" w:rsidRPr="002759FE">
        <w:rPr>
          <w:rFonts w:ascii="Arial" w:hAnsi="Arial" w:cs="Arial"/>
          <w:b/>
          <w:i/>
          <w:color w:val="000000"/>
        </w:rPr>
        <w:t>:</w:t>
      </w:r>
      <w:r w:rsidR="00053445" w:rsidRPr="002759FE">
        <w:rPr>
          <w:rFonts w:ascii="Arial" w:hAnsi="Arial" w:cs="Arial"/>
          <w:color w:val="000000"/>
        </w:rPr>
        <w:t xml:space="preserve"> </w:t>
      </w:r>
      <w:r w:rsidR="00557617">
        <w:rPr>
          <w:rFonts w:ascii="Arial" w:hAnsi="Arial" w:cs="Arial"/>
        </w:rPr>
        <w:t>Friends For Life Bundle</w:t>
      </w:r>
      <w:r w:rsidR="00556B42">
        <w:rPr>
          <w:rFonts w:ascii="Arial" w:hAnsi="Arial" w:cs="Arial"/>
          <w:color w:val="000000"/>
        </w:rPr>
        <w:t xml:space="preserve"> </w:t>
      </w:r>
      <w:r w:rsidR="00401569" w:rsidRPr="002759FE">
        <w:rPr>
          <w:rFonts w:ascii="Arial" w:hAnsi="Arial" w:cs="Arial"/>
          <w:color w:val="000000"/>
        </w:rPr>
        <w:t>(1</w:t>
      </w:r>
      <w:r w:rsidR="00BC4C4D">
        <w:rPr>
          <w:rFonts w:ascii="Arial" w:hAnsi="Arial" w:cs="Arial"/>
          <w:color w:val="000000"/>
        </w:rPr>
        <w:t>6</w:t>
      </w:r>
      <w:r w:rsidR="00557617">
        <w:rPr>
          <w:rFonts w:ascii="Arial" w:hAnsi="Arial" w:cs="Arial"/>
          <w:color w:val="000000"/>
        </w:rPr>
        <w:t>3365</w:t>
      </w:r>
      <w:r w:rsidR="00401569" w:rsidRPr="002759FE">
        <w:rPr>
          <w:rFonts w:ascii="Arial" w:hAnsi="Arial" w:cs="Arial"/>
          <w:color w:val="000000"/>
        </w:rPr>
        <w:t>)</w:t>
      </w:r>
    </w:p>
    <w:p w14:paraId="146020A0" w14:textId="4A09489B" w:rsidR="00A430F8" w:rsidRPr="002759FE" w:rsidRDefault="00116D79" w:rsidP="00840041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0000"/>
        </w:rPr>
      </w:pPr>
      <w:r w:rsidRPr="002759FE">
        <w:rPr>
          <w:rFonts w:ascii="Arial" w:hAnsi="Arial" w:cs="Arial"/>
          <w:b/>
          <w:color w:val="000000"/>
        </w:rPr>
        <w:t>Card Stock</w:t>
      </w:r>
      <w:r w:rsidR="00D16418" w:rsidRPr="002759FE">
        <w:rPr>
          <w:rFonts w:ascii="Arial" w:hAnsi="Arial" w:cs="Arial"/>
          <w:b/>
          <w:color w:val="000000"/>
        </w:rPr>
        <w:t xml:space="preserve"> and Paper:</w:t>
      </w:r>
      <w:r w:rsidRPr="002759FE">
        <w:rPr>
          <w:rFonts w:ascii="Arial" w:hAnsi="Arial" w:cs="Arial"/>
          <w:color w:val="000000"/>
        </w:rPr>
        <w:t xml:space="preserve"> </w:t>
      </w:r>
    </w:p>
    <w:p w14:paraId="2BD653C2" w14:textId="08229FE5" w:rsidR="00557617" w:rsidRDefault="00557617" w:rsidP="00557617">
      <w:pPr>
        <w:pStyle w:val="ListParagrap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 Black (</w:t>
      </w:r>
      <w:r w:rsidR="009A5CC8">
        <w:rPr>
          <w:rFonts w:ascii="Arial" w:hAnsi="Arial" w:cs="Arial"/>
          <w:color w:val="000000"/>
        </w:rPr>
        <w:t>121045</w:t>
      </w:r>
      <w:r>
        <w:rPr>
          <w:rFonts w:ascii="Arial" w:hAnsi="Arial" w:cs="Arial"/>
          <w:color w:val="000000"/>
        </w:rPr>
        <w:t xml:space="preserve">), </w:t>
      </w:r>
      <w:r w:rsidR="004C6DC8">
        <w:rPr>
          <w:rFonts w:ascii="Arial" w:hAnsi="Arial" w:cs="Arial"/>
          <w:color w:val="000000"/>
        </w:rPr>
        <w:t xml:space="preserve">Basic White (159276), </w:t>
      </w:r>
    </w:p>
    <w:p w14:paraId="4EBE5649" w14:textId="095FCD7A" w:rsidR="00794149" w:rsidRPr="004C6DC8" w:rsidRDefault="00557617" w:rsidP="00557617">
      <w:pPr>
        <w:pStyle w:val="ListParagrap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Full of Life DSP</w:t>
      </w:r>
      <w:r w:rsidR="00721B5C">
        <w:rPr>
          <w:rFonts w:ascii="Arial" w:hAnsi="Arial" w:cs="Arial"/>
          <w:color w:val="000000"/>
        </w:rPr>
        <w:t xml:space="preserve"> (163</w:t>
      </w:r>
      <w:r>
        <w:rPr>
          <w:rFonts w:ascii="Arial" w:hAnsi="Arial" w:cs="Arial"/>
          <w:color w:val="000000"/>
        </w:rPr>
        <w:t>357</w:t>
      </w:r>
      <w:r w:rsidR="00721B5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 Pumpkin Pie (</w:t>
      </w:r>
      <w:r w:rsidR="00695CED">
        <w:rPr>
          <w:rFonts w:ascii="Arial" w:hAnsi="Arial" w:cs="Arial"/>
          <w:color w:val="000000"/>
        </w:rPr>
        <w:t>105117)</w:t>
      </w:r>
    </w:p>
    <w:p w14:paraId="1C25E007" w14:textId="4E1F53F8" w:rsidR="000C5C86" w:rsidRPr="000C5C86" w:rsidRDefault="00FB0963" w:rsidP="002759FE">
      <w:pPr>
        <w:pStyle w:val="ListParagraph"/>
        <w:numPr>
          <w:ilvl w:val="0"/>
          <w:numId w:val="19"/>
        </w:num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Ink</w:t>
      </w:r>
      <w:r w:rsidR="000C5C86">
        <w:rPr>
          <w:rFonts w:ascii="Arial" w:hAnsi="Arial" w:cs="Arial"/>
          <w:b/>
          <w:color w:val="000000"/>
        </w:rPr>
        <w:t>:</w:t>
      </w:r>
      <w:r w:rsidR="000C5C86">
        <w:rPr>
          <w:rFonts w:ascii="Arial" w:hAnsi="Arial" w:cs="Arial"/>
          <w:bCs/>
          <w:color w:val="000000"/>
        </w:rPr>
        <w:t xml:space="preserve">  </w:t>
      </w:r>
      <w:r w:rsidR="00557617">
        <w:rPr>
          <w:rFonts w:ascii="Arial" w:hAnsi="Arial" w:cs="Arial"/>
          <w:bCs/>
          <w:color w:val="000000"/>
        </w:rPr>
        <w:t>Tuxedo Black Memento</w:t>
      </w:r>
      <w:r>
        <w:rPr>
          <w:rFonts w:ascii="Arial" w:hAnsi="Arial" w:cs="Arial"/>
          <w:bCs/>
          <w:color w:val="000000"/>
        </w:rPr>
        <w:t xml:space="preserve"> (</w:t>
      </w:r>
      <w:r w:rsidR="00695CED">
        <w:rPr>
          <w:rFonts w:ascii="Arial" w:hAnsi="Arial" w:cs="Arial"/>
          <w:bCs/>
          <w:color w:val="000000"/>
        </w:rPr>
        <w:t>132708</w:t>
      </w:r>
      <w:r w:rsidR="00896423">
        <w:rPr>
          <w:rFonts w:ascii="Arial" w:hAnsi="Arial" w:cs="Arial"/>
          <w:bCs/>
          <w:color w:val="000000"/>
        </w:rPr>
        <w:t>)</w:t>
      </w:r>
    </w:p>
    <w:p w14:paraId="34A8EC6D" w14:textId="18E06619" w:rsidR="000C5C86" w:rsidRPr="000C5C86" w:rsidRDefault="000C5C86" w:rsidP="002759FE">
      <w:pPr>
        <w:pStyle w:val="ListParagraph"/>
        <w:numPr>
          <w:ilvl w:val="0"/>
          <w:numId w:val="19"/>
        </w:num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Tools:  </w:t>
      </w:r>
      <w:r w:rsidRPr="000C5C86">
        <w:rPr>
          <w:rFonts w:ascii="Arial" w:hAnsi="Arial" w:cs="Arial"/>
          <w:bCs/>
          <w:color w:val="000000"/>
        </w:rPr>
        <w:t>Bone</w:t>
      </w:r>
      <w:r w:rsidRPr="000C5C86">
        <w:rPr>
          <w:rFonts w:ascii="Arial" w:hAnsi="Arial" w:cs="Arial"/>
          <w:color w:val="000000"/>
        </w:rPr>
        <w:t xml:space="preserve"> Folder (102300); Paper Snips (103579), Paper Trimmer (152392)</w:t>
      </w:r>
      <w:r w:rsidR="00557617">
        <w:rPr>
          <w:rFonts w:ascii="Arial" w:hAnsi="Arial" w:cs="Arial"/>
          <w:color w:val="000000"/>
        </w:rPr>
        <w:t>, Stampin’ Cut &amp; Emboss Machine (</w:t>
      </w:r>
      <w:r w:rsidR="005B6233">
        <w:rPr>
          <w:rFonts w:ascii="Arial" w:hAnsi="Arial" w:cs="Arial"/>
          <w:color w:val="000000"/>
        </w:rPr>
        <w:t>149653</w:t>
      </w:r>
      <w:r w:rsidR="00557617">
        <w:rPr>
          <w:rFonts w:ascii="Arial" w:hAnsi="Arial" w:cs="Arial"/>
          <w:color w:val="000000"/>
        </w:rPr>
        <w:t>)</w:t>
      </w:r>
    </w:p>
    <w:p w14:paraId="2079111D" w14:textId="17A5F8CC" w:rsidR="00557617" w:rsidRPr="005B6233" w:rsidRDefault="00235E0B" w:rsidP="005B6233">
      <w:pPr>
        <w:pStyle w:val="ListParagraph"/>
        <w:numPr>
          <w:ilvl w:val="0"/>
          <w:numId w:val="19"/>
        </w:numPr>
        <w:spacing w:after="240"/>
        <w:rPr>
          <w:rFonts w:ascii="Arial" w:hAnsi="Arial" w:cs="Arial"/>
          <w:b/>
          <w:color w:val="000000"/>
        </w:rPr>
      </w:pPr>
      <w:r w:rsidRPr="00557617">
        <w:rPr>
          <w:rFonts w:ascii="Arial" w:hAnsi="Arial" w:cs="Arial"/>
          <w:b/>
          <w:color w:val="000000"/>
        </w:rPr>
        <w:t>Misc</w:t>
      </w:r>
      <w:r w:rsidR="00D16418" w:rsidRPr="00557617">
        <w:rPr>
          <w:rFonts w:ascii="Arial" w:hAnsi="Arial" w:cs="Arial"/>
          <w:b/>
          <w:color w:val="000000"/>
        </w:rPr>
        <w:t>ellaneous:</w:t>
      </w:r>
      <w:r w:rsidR="003F62C2" w:rsidRPr="00557617">
        <w:rPr>
          <w:rFonts w:ascii="Arial" w:hAnsi="Arial" w:cs="Arial"/>
          <w:color w:val="000000"/>
        </w:rPr>
        <w:t xml:space="preserve"> </w:t>
      </w:r>
      <w:r w:rsidR="00557617">
        <w:rPr>
          <w:rFonts w:ascii="Arial" w:hAnsi="Arial" w:cs="Arial"/>
          <w:color w:val="000000"/>
        </w:rPr>
        <w:t>Adhesive Sheets (</w:t>
      </w:r>
      <w:r w:rsidR="005B6233">
        <w:rPr>
          <w:rFonts w:ascii="Arial" w:hAnsi="Arial" w:cs="Arial"/>
          <w:color w:val="000000"/>
        </w:rPr>
        <w:t>152334</w:t>
      </w:r>
      <w:r w:rsidR="00557617">
        <w:rPr>
          <w:rFonts w:ascii="Arial" w:hAnsi="Arial" w:cs="Arial"/>
          <w:color w:val="000000"/>
        </w:rPr>
        <w:t xml:space="preserve">), </w:t>
      </w:r>
      <w:r w:rsidR="00557617" w:rsidRPr="00557617">
        <w:rPr>
          <w:rFonts w:ascii="Arial" w:hAnsi="Arial" w:cs="Arial"/>
          <w:color w:val="000000"/>
        </w:rPr>
        <w:t xml:space="preserve">Iridescent Faceted Gems (163368), </w:t>
      </w:r>
      <w:r w:rsidR="00D00D6A" w:rsidRPr="00557617">
        <w:rPr>
          <w:rFonts w:ascii="Arial" w:hAnsi="Arial" w:cs="Arial"/>
          <w:color w:val="000000"/>
        </w:rPr>
        <w:t xml:space="preserve">Stampin’ </w:t>
      </w:r>
      <w:proofErr w:type="spellStart"/>
      <w:r w:rsidR="00D00D6A" w:rsidRPr="00557617">
        <w:rPr>
          <w:rFonts w:ascii="Arial" w:hAnsi="Arial" w:cs="Arial"/>
          <w:color w:val="000000"/>
        </w:rPr>
        <w:t>Dimensionals</w:t>
      </w:r>
      <w:proofErr w:type="spellEnd"/>
      <w:r w:rsidR="00D00D6A" w:rsidRPr="00557617">
        <w:rPr>
          <w:rFonts w:ascii="Arial" w:hAnsi="Arial" w:cs="Arial"/>
          <w:color w:val="000000"/>
        </w:rPr>
        <w:t xml:space="preserve"> (1</w:t>
      </w:r>
      <w:r w:rsidR="00D94129" w:rsidRPr="00557617">
        <w:rPr>
          <w:rFonts w:ascii="Arial" w:hAnsi="Arial" w:cs="Arial"/>
          <w:color w:val="000000"/>
        </w:rPr>
        <w:t>04430</w:t>
      </w:r>
      <w:r w:rsidR="00D00D6A" w:rsidRPr="00557617">
        <w:rPr>
          <w:rFonts w:ascii="Arial" w:hAnsi="Arial" w:cs="Arial"/>
          <w:color w:val="000000"/>
        </w:rPr>
        <w:t>),</w:t>
      </w:r>
      <w:r w:rsidR="00D94129" w:rsidRPr="00557617">
        <w:rPr>
          <w:rFonts w:ascii="Arial" w:hAnsi="Arial" w:cs="Arial"/>
          <w:color w:val="000000"/>
        </w:rPr>
        <w:t xml:space="preserve"> </w:t>
      </w:r>
      <w:r w:rsidR="003F62C2" w:rsidRPr="005B6233">
        <w:rPr>
          <w:rFonts w:ascii="Arial" w:hAnsi="Arial" w:cs="Arial"/>
          <w:color w:val="000000"/>
        </w:rPr>
        <w:t>Stampin’ Seal Adhesive (152813)</w:t>
      </w:r>
    </w:p>
    <w:p w14:paraId="70C302E4" w14:textId="77777777" w:rsidR="00557617" w:rsidRDefault="00557617" w:rsidP="00557617">
      <w:pPr>
        <w:pStyle w:val="ListParagraph"/>
        <w:spacing w:after="240"/>
        <w:rPr>
          <w:rFonts w:ascii="Arial" w:hAnsi="Arial" w:cs="Arial"/>
          <w:b/>
          <w:color w:val="000000"/>
        </w:rPr>
      </w:pPr>
    </w:p>
    <w:p w14:paraId="60CDEE36" w14:textId="0452C604" w:rsidR="00053445" w:rsidRPr="00557617" w:rsidRDefault="008A317F" w:rsidP="00557617">
      <w:pPr>
        <w:spacing w:after="240"/>
        <w:rPr>
          <w:rFonts w:ascii="Arial" w:hAnsi="Arial" w:cs="Arial"/>
          <w:b/>
          <w:color w:val="000000"/>
        </w:rPr>
      </w:pPr>
      <w:r w:rsidRPr="00557617">
        <w:rPr>
          <w:rFonts w:ascii="Arial" w:hAnsi="Arial" w:cs="Arial"/>
          <w:b/>
          <w:color w:val="000000"/>
        </w:rPr>
        <w:t>Measurement</w:t>
      </w:r>
      <w:r w:rsidR="002D5628" w:rsidRPr="00557617">
        <w:rPr>
          <w:rFonts w:ascii="Arial" w:hAnsi="Arial" w:cs="Arial"/>
          <w:b/>
          <w:color w:val="000000"/>
        </w:rPr>
        <w:t>s:</w:t>
      </w:r>
    </w:p>
    <w:p w14:paraId="78B336FA" w14:textId="29B13E3B" w:rsidR="00E94FFD" w:rsidRDefault="00557617" w:rsidP="00C726AF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Pumpkin Pie</w:t>
      </w:r>
      <w:r w:rsidR="003B2D7E">
        <w:rPr>
          <w:rFonts w:ascii="Arial" w:hAnsi="Arial" w:cs="Arial"/>
          <w:color w:val="000000"/>
        </w:rPr>
        <w:t xml:space="preserve"> </w:t>
      </w:r>
      <w:r w:rsidR="00261F79">
        <w:rPr>
          <w:rFonts w:ascii="Arial" w:hAnsi="Arial" w:cs="Arial"/>
          <w:color w:val="000000"/>
        </w:rPr>
        <w:t>Cardstock</w:t>
      </w:r>
      <w:r w:rsidR="004F0DB0" w:rsidRPr="00261F79">
        <w:rPr>
          <w:rFonts w:ascii="Arial" w:hAnsi="Arial" w:cs="Arial"/>
          <w:color w:val="000000"/>
        </w:rPr>
        <w:t>:</w:t>
      </w:r>
      <w:r w:rsidR="00C726AF">
        <w:rPr>
          <w:rFonts w:ascii="Arial" w:hAnsi="Arial" w:cs="Arial"/>
          <w:color w:val="000000"/>
        </w:rPr>
        <w:t xml:space="preserve"> </w:t>
      </w:r>
      <w:r w:rsidR="00D16418" w:rsidRPr="00261F79">
        <w:rPr>
          <w:rFonts w:ascii="Arial" w:hAnsi="Arial" w:cs="Arial"/>
          <w:color w:val="000000"/>
        </w:rPr>
        <w:t xml:space="preserve"> </w:t>
      </w:r>
      <w:r w:rsidR="00A40F48" w:rsidRPr="00C726AF">
        <w:rPr>
          <w:rFonts w:ascii="Arial" w:hAnsi="Arial" w:cs="Arial"/>
          <w:color w:val="000000"/>
        </w:rPr>
        <w:t>5 ½” x 8</w:t>
      </w:r>
      <w:r w:rsidR="006A097C">
        <w:rPr>
          <w:rFonts w:ascii="Arial" w:hAnsi="Arial" w:cs="Arial"/>
          <w:color w:val="000000"/>
        </w:rPr>
        <w:t xml:space="preserve"> </w:t>
      </w:r>
      <w:r w:rsidR="00A40F48" w:rsidRPr="00C726AF">
        <w:rPr>
          <w:rFonts w:ascii="Arial" w:hAnsi="Arial" w:cs="Arial"/>
          <w:color w:val="000000"/>
        </w:rPr>
        <w:t>½”</w:t>
      </w:r>
      <w:r w:rsidR="00261F79" w:rsidRPr="00C726AF">
        <w:rPr>
          <w:rFonts w:ascii="Arial" w:hAnsi="Arial" w:cs="Arial"/>
          <w:color w:val="000000"/>
        </w:rPr>
        <w:t>; score at</w:t>
      </w:r>
      <w:r w:rsidR="00A40F48" w:rsidRPr="00C726AF">
        <w:rPr>
          <w:rFonts w:ascii="Arial" w:hAnsi="Arial" w:cs="Arial"/>
          <w:color w:val="000000"/>
        </w:rPr>
        <w:t xml:space="preserve"> 4 ¼” </w:t>
      </w:r>
      <w:r w:rsidR="00261F79" w:rsidRPr="00C726AF">
        <w:rPr>
          <w:rFonts w:ascii="Arial" w:hAnsi="Arial" w:cs="Arial"/>
          <w:color w:val="000000"/>
        </w:rPr>
        <w:t xml:space="preserve">and fold </w:t>
      </w:r>
      <w:r w:rsidR="007C7B69" w:rsidRPr="00C726AF">
        <w:rPr>
          <w:rFonts w:ascii="Arial" w:hAnsi="Arial" w:cs="Arial"/>
          <w:color w:val="000000"/>
        </w:rPr>
        <w:t>to form card base.</w:t>
      </w:r>
    </w:p>
    <w:p w14:paraId="48C07CE6" w14:textId="48684A3D" w:rsidR="00861DE9" w:rsidRDefault="00557617" w:rsidP="00C726AF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 Black Cardstock</w:t>
      </w:r>
      <w:r w:rsidR="00861DE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4” x 5 ¼”, 2 ¾” x 5 ½” for die cut heart and “friend”</w:t>
      </w:r>
    </w:p>
    <w:p w14:paraId="235EB155" w14:textId="2F6249CE" w:rsidR="009B3066" w:rsidRDefault="009B3066" w:rsidP="00C726AF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Adhesive Sheets:  2 ¾” x 5 ½”</w:t>
      </w:r>
    </w:p>
    <w:p w14:paraId="5D804EF4" w14:textId="1D964B5C" w:rsidR="00CE4D1F" w:rsidRPr="00C726AF" w:rsidRDefault="00557617" w:rsidP="00C726AF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Full of Life DSP:  3 ¾” x 5” and </w:t>
      </w:r>
      <w:r w:rsidR="00C72E3C">
        <w:rPr>
          <w:rFonts w:ascii="Arial" w:hAnsi="Arial" w:cs="Arial"/>
          <w:color w:val="000000"/>
        </w:rPr>
        <w:t>2 ¾” x 3”</w:t>
      </w:r>
      <w:r>
        <w:rPr>
          <w:rFonts w:ascii="Arial" w:hAnsi="Arial" w:cs="Arial"/>
          <w:color w:val="000000"/>
        </w:rPr>
        <w:t xml:space="preserve"> for die cut heart</w:t>
      </w:r>
    </w:p>
    <w:p w14:paraId="611A346D" w14:textId="50B49552" w:rsidR="00587091" w:rsidRPr="005C10FB" w:rsidRDefault="00482EAE" w:rsidP="00A437E0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0000"/>
        </w:rPr>
      </w:pPr>
      <w:r w:rsidRPr="00090C0F">
        <w:rPr>
          <w:rFonts w:ascii="Arial" w:hAnsi="Arial" w:cs="Arial"/>
          <w:color w:val="000000"/>
        </w:rPr>
        <w:t>Basic White</w:t>
      </w:r>
      <w:r w:rsidR="006A097C" w:rsidRPr="00090C0F">
        <w:rPr>
          <w:rFonts w:ascii="Arial" w:hAnsi="Arial" w:cs="Arial"/>
          <w:color w:val="000000"/>
        </w:rPr>
        <w:t xml:space="preserve"> Cardstock</w:t>
      </w:r>
      <w:r w:rsidR="004C6DC8" w:rsidRPr="00090C0F">
        <w:rPr>
          <w:rFonts w:ascii="Arial" w:hAnsi="Arial" w:cs="Arial"/>
          <w:color w:val="000000"/>
        </w:rPr>
        <w:t xml:space="preserve">:  </w:t>
      </w:r>
      <w:r w:rsidR="00557617">
        <w:rPr>
          <w:rFonts w:ascii="Arial" w:hAnsi="Arial" w:cs="Arial"/>
          <w:color w:val="000000"/>
        </w:rPr>
        <w:t xml:space="preserve">½” x 2 ½” for sentiment, and </w:t>
      </w:r>
      <w:r w:rsidRPr="00090C0F">
        <w:rPr>
          <w:rFonts w:ascii="Arial" w:hAnsi="Arial" w:cs="Arial"/>
          <w:color w:val="000000"/>
        </w:rPr>
        <w:t>4” x 5 ¼”</w:t>
      </w:r>
      <w:r w:rsidR="00C43CE8" w:rsidRPr="00090C0F">
        <w:rPr>
          <w:rFonts w:ascii="Arial" w:hAnsi="Arial" w:cs="Arial"/>
          <w:color w:val="000000"/>
        </w:rPr>
        <w:t xml:space="preserve"> (for inside)</w:t>
      </w:r>
    </w:p>
    <w:p w14:paraId="231A6FB4" w14:textId="77777777" w:rsidR="005C10FB" w:rsidRPr="00090C0F" w:rsidRDefault="005C10FB" w:rsidP="005C10FB">
      <w:pPr>
        <w:pStyle w:val="ListParagraph"/>
        <w:rPr>
          <w:rFonts w:ascii="Arial" w:hAnsi="Arial" w:cs="Arial"/>
          <w:b/>
          <w:color w:val="000000"/>
        </w:rPr>
      </w:pPr>
    </w:p>
    <w:p w14:paraId="1617477D" w14:textId="4519C0DD" w:rsidR="000E27C6" w:rsidRDefault="0054396B" w:rsidP="00587091">
      <w:pPr>
        <w:rPr>
          <w:rFonts w:ascii="Arial" w:hAnsi="Arial" w:cs="Arial"/>
          <w:b/>
          <w:color w:val="000000"/>
        </w:rPr>
      </w:pPr>
      <w:r w:rsidRPr="00587091">
        <w:rPr>
          <w:rFonts w:ascii="Arial" w:hAnsi="Arial" w:cs="Arial"/>
          <w:b/>
          <w:color w:val="000000"/>
        </w:rPr>
        <w:t>Instructions:</w:t>
      </w:r>
    </w:p>
    <w:p w14:paraId="75BDD373" w14:textId="77777777" w:rsidR="005C10FB" w:rsidRPr="00587091" w:rsidRDefault="005C10FB" w:rsidP="00587091">
      <w:pPr>
        <w:rPr>
          <w:rFonts w:ascii="Arial" w:hAnsi="Arial" w:cs="Arial"/>
          <w:b/>
          <w:color w:val="000000"/>
        </w:rPr>
      </w:pPr>
    </w:p>
    <w:p w14:paraId="161E3C23" w14:textId="52BEEB7D" w:rsidR="00A958AF" w:rsidRPr="00537CE6" w:rsidRDefault="00DE410C" w:rsidP="000E27C6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Cut each piece listed in the measurements above.</w:t>
      </w:r>
    </w:p>
    <w:p w14:paraId="015D0A6F" w14:textId="7768FB7F" w:rsidR="00537CE6" w:rsidRPr="007F745E" w:rsidRDefault="00537CE6" w:rsidP="000E27C6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Fold </w:t>
      </w:r>
      <w:r w:rsidR="00557617">
        <w:rPr>
          <w:rFonts w:ascii="Arial" w:hAnsi="Arial" w:cs="Arial"/>
          <w:color w:val="000000"/>
        </w:rPr>
        <w:t>Pumpkin Pie</w:t>
      </w:r>
      <w:r w:rsidR="00ED6757">
        <w:rPr>
          <w:rFonts w:ascii="Arial" w:hAnsi="Arial" w:cs="Arial"/>
          <w:color w:val="000000"/>
        </w:rPr>
        <w:t xml:space="preserve"> Cardstock</w:t>
      </w:r>
      <w:r>
        <w:rPr>
          <w:rFonts w:ascii="Arial" w:hAnsi="Arial" w:cs="Arial"/>
          <w:color w:val="000000"/>
        </w:rPr>
        <w:t xml:space="preserve"> in half to form card base.</w:t>
      </w:r>
    </w:p>
    <w:p w14:paraId="38758B06" w14:textId="3CBA629F" w:rsidR="00166E27" w:rsidRPr="00166E27" w:rsidRDefault="00253952" w:rsidP="00D94129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Adhere </w:t>
      </w:r>
      <w:r w:rsidR="00557617">
        <w:rPr>
          <w:rFonts w:ascii="Arial" w:hAnsi="Arial" w:cs="Arial"/>
          <w:color w:val="000000"/>
        </w:rPr>
        <w:t>Basic Black cardstock layer to</w:t>
      </w:r>
      <w:r w:rsidR="00801AE3">
        <w:rPr>
          <w:rFonts w:ascii="Arial" w:hAnsi="Arial" w:cs="Arial"/>
          <w:color w:val="000000"/>
        </w:rPr>
        <w:t xml:space="preserve"> the card front</w:t>
      </w:r>
      <w:r w:rsidR="00166E27">
        <w:rPr>
          <w:rFonts w:ascii="Arial" w:hAnsi="Arial" w:cs="Arial"/>
          <w:color w:val="000000"/>
        </w:rPr>
        <w:t>.</w:t>
      </w:r>
    </w:p>
    <w:p w14:paraId="00741A32" w14:textId="2929CFE0" w:rsidR="00E6111C" w:rsidRPr="00557617" w:rsidRDefault="00557617" w:rsidP="00364425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Adhere Full of Life DSP layer to the card front.</w:t>
      </w:r>
    </w:p>
    <w:p w14:paraId="6BF621B0" w14:textId="69F4D58A" w:rsidR="00557617" w:rsidRPr="00557617" w:rsidRDefault="00557617" w:rsidP="00364425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Die cut solid heart from Full of Life DSP and adhere to the card front with Stampin’ </w:t>
      </w:r>
      <w:proofErr w:type="spellStart"/>
      <w:r>
        <w:rPr>
          <w:rFonts w:ascii="Arial" w:hAnsi="Arial" w:cs="Arial"/>
          <w:color w:val="000000"/>
        </w:rPr>
        <w:t>Dimensionals</w:t>
      </w:r>
      <w:proofErr w:type="spellEnd"/>
      <w:r>
        <w:rPr>
          <w:rFonts w:ascii="Arial" w:hAnsi="Arial" w:cs="Arial"/>
          <w:color w:val="000000"/>
        </w:rPr>
        <w:t>.</w:t>
      </w:r>
    </w:p>
    <w:p w14:paraId="50368F7D" w14:textId="118F8FA1" w:rsidR="00557617" w:rsidRPr="00E9386C" w:rsidRDefault="00D53BAF" w:rsidP="00364425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 xml:space="preserve">Apply Adhesive Sheet to the back of the Basic Black cardstock piece then die cut the detailed heart and </w:t>
      </w:r>
      <w:r w:rsidR="00E9386C">
        <w:rPr>
          <w:rFonts w:ascii="Arial" w:hAnsi="Arial" w:cs="Arial"/>
          <w:bCs/>
          <w:color w:val="000000"/>
        </w:rPr>
        <w:t>friend.</w:t>
      </w:r>
    </w:p>
    <w:p w14:paraId="6867E9CB" w14:textId="465060EB" w:rsidR="00E9386C" w:rsidRPr="00997941" w:rsidRDefault="00E9386C" w:rsidP="00364425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 xml:space="preserve">Remove adhesive backing from the die cut detailed heart and </w:t>
      </w:r>
      <w:proofErr w:type="gramStart"/>
      <w:r>
        <w:rPr>
          <w:rFonts w:ascii="Arial" w:hAnsi="Arial" w:cs="Arial"/>
          <w:bCs/>
          <w:color w:val="000000"/>
        </w:rPr>
        <w:t>friend</w:t>
      </w:r>
      <w:r w:rsidR="00997941">
        <w:rPr>
          <w:rFonts w:ascii="Arial" w:hAnsi="Arial" w:cs="Arial"/>
          <w:bCs/>
          <w:color w:val="000000"/>
        </w:rPr>
        <w:t>, and</w:t>
      </w:r>
      <w:proofErr w:type="gramEnd"/>
      <w:r w:rsidR="00997941">
        <w:rPr>
          <w:rFonts w:ascii="Arial" w:hAnsi="Arial" w:cs="Arial"/>
          <w:bCs/>
          <w:color w:val="000000"/>
        </w:rPr>
        <w:t xml:space="preserve"> adhere them to the card front.</w:t>
      </w:r>
    </w:p>
    <w:p w14:paraId="4C317D96" w14:textId="500F30C6" w:rsidR="00997941" w:rsidRPr="00B43FAA" w:rsidRDefault="00997941" w:rsidP="00364425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>Stamp sentiment on a ½” strip of Basic White cardstock using Tuxedo Black Memento Ink</w:t>
      </w:r>
      <w:r w:rsidR="009848DE">
        <w:rPr>
          <w:rFonts w:ascii="Arial" w:hAnsi="Arial" w:cs="Arial"/>
          <w:bCs/>
          <w:color w:val="000000"/>
        </w:rPr>
        <w:t xml:space="preserve">; snip paper to size then adhere to the card front with Stampin’ </w:t>
      </w:r>
      <w:proofErr w:type="spellStart"/>
      <w:r w:rsidR="009848DE">
        <w:rPr>
          <w:rFonts w:ascii="Arial" w:hAnsi="Arial" w:cs="Arial"/>
          <w:bCs/>
          <w:color w:val="000000"/>
        </w:rPr>
        <w:t>Dimensionals</w:t>
      </w:r>
      <w:proofErr w:type="spellEnd"/>
      <w:r w:rsidR="009848DE">
        <w:rPr>
          <w:rFonts w:ascii="Arial" w:hAnsi="Arial" w:cs="Arial"/>
          <w:bCs/>
          <w:color w:val="000000"/>
        </w:rPr>
        <w:t>.</w:t>
      </w:r>
    </w:p>
    <w:p w14:paraId="4EC825B8" w14:textId="4F82880E" w:rsidR="00B43FAA" w:rsidRPr="00364425" w:rsidRDefault="00F35972" w:rsidP="00364425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Embellish card front with </w:t>
      </w:r>
      <w:r w:rsidR="00557617">
        <w:rPr>
          <w:rFonts w:ascii="Arial" w:hAnsi="Arial" w:cs="Arial"/>
          <w:color w:val="000000"/>
        </w:rPr>
        <w:t>Iridescent Faceted Gems</w:t>
      </w:r>
      <w:r w:rsidR="005C10FB">
        <w:rPr>
          <w:rFonts w:ascii="Arial" w:hAnsi="Arial" w:cs="Arial"/>
          <w:color w:val="000000"/>
        </w:rPr>
        <w:t>.</w:t>
      </w:r>
    </w:p>
    <w:p w14:paraId="7283E0FD" w14:textId="5DB77F4F" w:rsidR="005C10FB" w:rsidRPr="0048232B" w:rsidRDefault="002228DE" w:rsidP="005C10FB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Adhere Basic White cardstock layer to the inside of the card.</w:t>
      </w:r>
    </w:p>
    <w:p w14:paraId="3661F194" w14:textId="77777777" w:rsidR="0048232B" w:rsidRDefault="0048232B" w:rsidP="0048232B">
      <w:pPr>
        <w:rPr>
          <w:rFonts w:ascii="Arial" w:hAnsi="Arial" w:cs="Arial"/>
          <w:b/>
          <w:color w:val="000000"/>
        </w:rPr>
      </w:pPr>
    </w:p>
    <w:p w14:paraId="5D44C2B3" w14:textId="77777777" w:rsidR="0048232B" w:rsidRPr="0048232B" w:rsidRDefault="0048232B" w:rsidP="0048232B">
      <w:pPr>
        <w:rPr>
          <w:rFonts w:ascii="Arial" w:hAnsi="Arial" w:cs="Arial"/>
          <w:b/>
          <w:color w:val="000000"/>
        </w:rPr>
      </w:pPr>
    </w:p>
    <w:sectPr w:rsidR="0048232B" w:rsidRPr="0048232B" w:rsidSect="00304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BBEA" w14:textId="77777777" w:rsidR="00490D52" w:rsidRDefault="00490D52">
      <w:r>
        <w:separator/>
      </w:r>
    </w:p>
  </w:endnote>
  <w:endnote w:type="continuationSeparator" w:id="0">
    <w:p w14:paraId="424B5A10" w14:textId="77777777" w:rsidR="00490D52" w:rsidRDefault="0049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BA2C9" w14:textId="77777777" w:rsidR="008A317F" w:rsidRDefault="008A3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9B4C" w14:textId="77777777" w:rsidR="008A317F" w:rsidRDefault="008A3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7E66" w14:textId="77777777" w:rsidR="008A317F" w:rsidRDefault="008A3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6AC47" w14:textId="77777777" w:rsidR="00490D52" w:rsidRDefault="00490D52">
      <w:r>
        <w:separator/>
      </w:r>
    </w:p>
  </w:footnote>
  <w:footnote w:type="continuationSeparator" w:id="0">
    <w:p w14:paraId="537E2C0B" w14:textId="77777777" w:rsidR="00490D52" w:rsidRDefault="0049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09DB" w14:textId="77777777" w:rsidR="008A317F" w:rsidRDefault="008A3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37FD" w14:textId="77777777" w:rsidR="008A317F" w:rsidRDefault="008A3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0BA5" w14:textId="77777777" w:rsidR="008A317F" w:rsidRDefault="008A3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B0F"/>
    <w:multiLevelType w:val="hybridMultilevel"/>
    <w:tmpl w:val="74D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E90"/>
    <w:multiLevelType w:val="hybridMultilevel"/>
    <w:tmpl w:val="D71E3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1276"/>
    <w:multiLevelType w:val="hybridMultilevel"/>
    <w:tmpl w:val="EEE8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92722"/>
    <w:multiLevelType w:val="hybridMultilevel"/>
    <w:tmpl w:val="55FCF6EA"/>
    <w:lvl w:ilvl="0" w:tplc="B1DCB794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" w15:restartNumberingAfterBreak="0">
    <w:nsid w:val="059B43AC"/>
    <w:multiLevelType w:val="hybridMultilevel"/>
    <w:tmpl w:val="A20E8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A7FB5"/>
    <w:multiLevelType w:val="hybridMultilevel"/>
    <w:tmpl w:val="9C60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F6965"/>
    <w:multiLevelType w:val="hybridMultilevel"/>
    <w:tmpl w:val="05481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51492"/>
    <w:multiLevelType w:val="hybridMultilevel"/>
    <w:tmpl w:val="BC6E5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DA4B67"/>
    <w:multiLevelType w:val="hybridMultilevel"/>
    <w:tmpl w:val="ECD09B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AF46797"/>
    <w:multiLevelType w:val="hybridMultilevel"/>
    <w:tmpl w:val="B56EB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25630"/>
    <w:multiLevelType w:val="hybridMultilevel"/>
    <w:tmpl w:val="8BF4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57874"/>
    <w:multiLevelType w:val="hybridMultilevel"/>
    <w:tmpl w:val="BB2C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F677E"/>
    <w:multiLevelType w:val="hybridMultilevel"/>
    <w:tmpl w:val="4CD0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144C9"/>
    <w:multiLevelType w:val="hybridMultilevel"/>
    <w:tmpl w:val="1B22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96789"/>
    <w:multiLevelType w:val="hybridMultilevel"/>
    <w:tmpl w:val="767E2E1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7642D68"/>
    <w:multiLevelType w:val="hybridMultilevel"/>
    <w:tmpl w:val="B100DE2E"/>
    <w:lvl w:ilvl="0" w:tplc="386E4E9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13AA3"/>
    <w:multiLevelType w:val="hybridMultilevel"/>
    <w:tmpl w:val="64F4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4BB1"/>
    <w:multiLevelType w:val="hybridMultilevel"/>
    <w:tmpl w:val="205CD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C2DB7"/>
    <w:multiLevelType w:val="hybridMultilevel"/>
    <w:tmpl w:val="CEE4A5E6"/>
    <w:lvl w:ilvl="0" w:tplc="2BD84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67588F"/>
    <w:multiLevelType w:val="hybridMultilevel"/>
    <w:tmpl w:val="43F47240"/>
    <w:lvl w:ilvl="0" w:tplc="2BD841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F43A4C"/>
    <w:multiLevelType w:val="hybridMultilevel"/>
    <w:tmpl w:val="E6E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547A2"/>
    <w:multiLevelType w:val="hybridMultilevel"/>
    <w:tmpl w:val="BC6C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15532"/>
    <w:multiLevelType w:val="hybridMultilevel"/>
    <w:tmpl w:val="71705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21395"/>
    <w:multiLevelType w:val="hybridMultilevel"/>
    <w:tmpl w:val="A6E08DC2"/>
    <w:lvl w:ilvl="0" w:tplc="E0BA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512F5"/>
    <w:multiLevelType w:val="hybridMultilevel"/>
    <w:tmpl w:val="C92C2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D41094"/>
    <w:multiLevelType w:val="hybridMultilevel"/>
    <w:tmpl w:val="A71C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65869"/>
    <w:multiLevelType w:val="hybridMultilevel"/>
    <w:tmpl w:val="6CE88C9C"/>
    <w:lvl w:ilvl="0" w:tplc="8F727CF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7" w15:restartNumberingAfterBreak="0">
    <w:nsid w:val="6D163635"/>
    <w:multiLevelType w:val="hybridMultilevel"/>
    <w:tmpl w:val="B0EE0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D3244"/>
    <w:multiLevelType w:val="hybridMultilevel"/>
    <w:tmpl w:val="E872250E"/>
    <w:lvl w:ilvl="0" w:tplc="2ABE2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081C21"/>
    <w:multiLevelType w:val="hybridMultilevel"/>
    <w:tmpl w:val="9A5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719EA"/>
    <w:multiLevelType w:val="hybridMultilevel"/>
    <w:tmpl w:val="A9C67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75B58"/>
    <w:multiLevelType w:val="hybridMultilevel"/>
    <w:tmpl w:val="3568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877529">
    <w:abstractNumId w:val="14"/>
  </w:num>
  <w:num w:numId="2" w16cid:durableId="494076315">
    <w:abstractNumId w:val="17"/>
  </w:num>
  <w:num w:numId="3" w16cid:durableId="717777196">
    <w:abstractNumId w:val="26"/>
  </w:num>
  <w:num w:numId="4" w16cid:durableId="1618755798">
    <w:abstractNumId w:val="3"/>
  </w:num>
  <w:num w:numId="5" w16cid:durableId="1097024786">
    <w:abstractNumId w:val="1"/>
  </w:num>
  <w:num w:numId="6" w16cid:durableId="749813290">
    <w:abstractNumId w:val="7"/>
  </w:num>
  <w:num w:numId="7" w16cid:durableId="233971659">
    <w:abstractNumId w:val="30"/>
  </w:num>
  <w:num w:numId="8" w16cid:durableId="629940364">
    <w:abstractNumId w:val="22"/>
  </w:num>
  <w:num w:numId="9" w16cid:durableId="692196539">
    <w:abstractNumId w:val="27"/>
  </w:num>
  <w:num w:numId="10" w16cid:durableId="881592995">
    <w:abstractNumId w:val="9"/>
  </w:num>
  <w:num w:numId="11" w16cid:durableId="460542191">
    <w:abstractNumId w:val="4"/>
  </w:num>
  <w:num w:numId="12" w16cid:durableId="1429816107">
    <w:abstractNumId w:val="5"/>
  </w:num>
  <w:num w:numId="13" w16cid:durableId="113213365">
    <w:abstractNumId w:val="28"/>
  </w:num>
  <w:num w:numId="14" w16cid:durableId="412359754">
    <w:abstractNumId w:val="18"/>
  </w:num>
  <w:num w:numId="15" w16cid:durableId="417942549">
    <w:abstractNumId w:val="19"/>
  </w:num>
  <w:num w:numId="16" w16cid:durableId="1710566387">
    <w:abstractNumId w:val="21"/>
  </w:num>
  <w:num w:numId="17" w16cid:durableId="1989745327">
    <w:abstractNumId w:val="6"/>
  </w:num>
  <w:num w:numId="18" w16cid:durableId="637221272">
    <w:abstractNumId w:val="20"/>
  </w:num>
  <w:num w:numId="19" w16cid:durableId="1690910881">
    <w:abstractNumId w:val="23"/>
  </w:num>
  <w:num w:numId="20" w16cid:durableId="805900091">
    <w:abstractNumId w:val="15"/>
  </w:num>
  <w:num w:numId="21" w16cid:durableId="307176180">
    <w:abstractNumId w:val="0"/>
  </w:num>
  <w:num w:numId="22" w16cid:durableId="479661590">
    <w:abstractNumId w:val="8"/>
  </w:num>
  <w:num w:numId="23" w16cid:durableId="1254627829">
    <w:abstractNumId w:val="13"/>
  </w:num>
  <w:num w:numId="24" w16cid:durableId="1435856623">
    <w:abstractNumId w:val="24"/>
  </w:num>
  <w:num w:numId="25" w16cid:durableId="1304114001">
    <w:abstractNumId w:val="2"/>
  </w:num>
  <w:num w:numId="26" w16cid:durableId="580261234">
    <w:abstractNumId w:val="31"/>
  </w:num>
  <w:num w:numId="27" w16cid:durableId="355235333">
    <w:abstractNumId w:val="16"/>
  </w:num>
  <w:num w:numId="28" w16cid:durableId="368385748">
    <w:abstractNumId w:val="11"/>
  </w:num>
  <w:num w:numId="29" w16cid:durableId="1375424410">
    <w:abstractNumId w:val="12"/>
  </w:num>
  <w:num w:numId="30" w16cid:durableId="402799150">
    <w:abstractNumId w:val="10"/>
  </w:num>
  <w:num w:numId="31" w16cid:durableId="1982072634">
    <w:abstractNumId w:val="25"/>
  </w:num>
  <w:num w:numId="32" w16cid:durableId="5516973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32"/>
    <w:rsid w:val="00002B18"/>
    <w:rsid w:val="00003B8B"/>
    <w:rsid w:val="00012421"/>
    <w:rsid w:val="00016091"/>
    <w:rsid w:val="00030D79"/>
    <w:rsid w:val="00031B42"/>
    <w:rsid w:val="00042B4E"/>
    <w:rsid w:val="00046372"/>
    <w:rsid w:val="00052E52"/>
    <w:rsid w:val="00053445"/>
    <w:rsid w:val="00060989"/>
    <w:rsid w:val="00060AB2"/>
    <w:rsid w:val="00087F5E"/>
    <w:rsid w:val="00090C0F"/>
    <w:rsid w:val="000C35DE"/>
    <w:rsid w:val="000C5C86"/>
    <w:rsid w:val="000D4BB3"/>
    <w:rsid w:val="000E27C6"/>
    <w:rsid w:val="000F0EA5"/>
    <w:rsid w:val="000F6482"/>
    <w:rsid w:val="001023EB"/>
    <w:rsid w:val="00102F05"/>
    <w:rsid w:val="001114C3"/>
    <w:rsid w:val="001136B4"/>
    <w:rsid w:val="00116D79"/>
    <w:rsid w:val="00120459"/>
    <w:rsid w:val="00133666"/>
    <w:rsid w:val="00133808"/>
    <w:rsid w:val="00135CEE"/>
    <w:rsid w:val="00137A63"/>
    <w:rsid w:val="00144BAE"/>
    <w:rsid w:val="00153E07"/>
    <w:rsid w:val="001600BF"/>
    <w:rsid w:val="0016254B"/>
    <w:rsid w:val="00164CD8"/>
    <w:rsid w:val="00166E27"/>
    <w:rsid w:val="001722E3"/>
    <w:rsid w:val="001777C7"/>
    <w:rsid w:val="001843E8"/>
    <w:rsid w:val="00186BB3"/>
    <w:rsid w:val="001911D3"/>
    <w:rsid w:val="0019190A"/>
    <w:rsid w:val="001A07A1"/>
    <w:rsid w:val="001A1BDA"/>
    <w:rsid w:val="001A6CAF"/>
    <w:rsid w:val="001B0159"/>
    <w:rsid w:val="001B0277"/>
    <w:rsid w:val="001C337E"/>
    <w:rsid w:val="001C6A1D"/>
    <w:rsid w:val="001C6BCB"/>
    <w:rsid w:val="001D11DA"/>
    <w:rsid w:val="001E350F"/>
    <w:rsid w:val="001E381F"/>
    <w:rsid w:val="001E5EB4"/>
    <w:rsid w:val="001E7282"/>
    <w:rsid w:val="001F2450"/>
    <w:rsid w:val="002228DE"/>
    <w:rsid w:val="00223B6F"/>
    <w:rsid w:val="002247F0"/>
    <w:rsid w:val="002327F2"/>
    <w:rsid w:val="00235E0B"/>
    <w:rsid w:val="002365F0"/>
    <w:rsid w:val="00237A83"/>
    <w:rsid w:val="00250A1F"/>
    <w:rsid w:val="002511A3"/>
    <w:rsid w:val="002513DE"/>
    <w:rsid w:val="00252C4C"/>
    <w:rsid w:val="00253952"/>
    <w:rsid w:val="002545A0"/>
    <w:rsid w:val="00256FDA"/>
    <w:rsid w:val="00261674"/>
    <w:rsid w:val="00261F79"/>
    <w:rsid w:val="002759FE"/>
    <w:rsid w:val="00282790"/>
    <w:rsid w:val="002835E9"/>
    <w:rsid w:val="00283EC8"/>
    <w:rsid w:val="00291116"/>
    <w:rsid w:val="00291ADD"/>
    <w:rsid w:val="00295EF4"/>
    <w:rsid w:val="002A37AD"/>
    <w:rsid w:val="002B029D"/>
    <w:rsid w:val="002C0749"/>
    <w:rsid w:val="002C7605"/>
    <w:rsid w:val="002D5628"/>
    <w:rsid w:val="002E5374"/>
    <w:rsid w:val="003040A1"/>
    <w:rsid w:val="00313848"/>
    <w:rsid w:val="003155F4"/>
    <w:rsid w:val="0034102B"/>
    <w:rsid w:val="00346950"/>
    <w:rsid w:val="00353CDD"/>
    <w:rsid w:val="00363E64"/>
    <w:rsid w:val="00364425"/>
    <w:rsid w:val="00370614"/>
    <w:rsid w:val="00375614"/>
    <w:rsid w:val="0038721E"/>
    <w:rsid w:val="003878B9"/>
    <w:rsid w:val="003B182C"/>
    <w:rsid w:val="003B2D7E"/>
    <w:rsid w:val="003C0C00"/>
    <w:rsid w:val="003C7810"/>
    <w:rsid w:val="003D15F3"/>
    <w:rsid w:val="003D1687"/>
    <w:rsid w:val="003D2506"/>
    <w:rsid w:val="003D7953"/>
    <w:rsid w:val="003E1978"/>
    <w:rsid w:val="003E37AC"/>
    <w:rsid w:val="003F62C2"/>
    <w:rsid w:val="00401569"/>
    <w:rsid w:val="00414A74"/>
    <w:rsid w:val="0041522D"/>
    <w:rsid w:val="00422523"/>
    <w:rsid w:val="00426FC0"/>
    <w:rsid w:val="00431970"/>
    <w:rsid w:val="0045255B"/>
    <w:rsid w:val="004540E8"/>
    <w:rsid w:val="00462A8C"/>
    <w:rsid w:val="00464F79"/>
    <w:rsid w:val="00465C3B"/>
    <w:rsid w:val="0048232B"/>
    <w:rsid w:val="00482EAE"/>
    <w:rsid w:val="00483234"/>
    <w:rsid w:val="00490D52"/>
    <w:rsid w:val="004A0ACE"/>
    <w:rsid w:val="004A2459"/>
    <w:rsid w:val="004A6946"/>
    <w:rsid w:val="004B5618"/>
    <w:rsid w:val="004B6C9D"/>
    <w:rsid w:val="004C6DC8"/>
    <w:rsid w:val="004D6C10"/>
    <w:rsid w:val="004D7B04"/>
    <w:rsid w:val="004E345C"/>
    <w:rsid w:val="004F0B5C"/>
    <w:rsid w:val="004F0DB0"/>
    <w:rsid w:val="004F1CEC"/>
    <w:rsid w:val="004F248F"/>
    <w:rsid w:val="0050522F"/>
    <w:rsid w:val="00511F86"/>
    <w:rsid w:val="00513430"/>
    <w:rsid w:val="00521B35"/>
    <w:rsid w:val="0052772E"/>
    <w:rsid w:val="0053488C"/>
    <w:rsid w:val="0053529C"/>
    <w:rsid w:val="00537CB1"/>
    <w:rsid w:val="00537CE6"/>
    <w:rsid w:val="0054353B"/>
    <w:rsid w:val="0054396B"/>
    <w:rsid w:val="00545250"/>
    <w:rsid w:val="00553080"/>
    <w:rsid w:val="00556B42"/>
    <w:rsid w:val="00557617"/>
    <w:rsid w:val="00567011"/>
    <w:rsid w:val="00572817"/>
    <w:rsid w:val="00573985"/>
    <w:rsid w:val="005801D4"/>
    <w:rsid w:val="00587091"/>
    <w:rsid w:val="00591CBD"/>
    <w:rsid w:val="005B270E"/>
    <w:rsid w:val="005B27F0"/>
    <w:rsid w:val="005B6233"/>
    <w:rsid w:val="005B7210"/>
    <w:rsid w:val="005C10FB"/>
    <w:rsid w:val="005D7DE8"/>
    <w:rsid w:val="005E0F71"/>
    <w:rsid w:val="0061306F"/>
    <w:rsid w:val="00614F0F"/>
    <w:rsid w:val="00621A7D"/>
    <w:rsid w:val="00640F76"/>
    <w:rsid w:val="00646684"/>
    <w:rsid w:val="006512A5"/>
    <w:rsid w:val="00653223"/>
    <w:rsid w:val="006552F9"/>
    <w:rsid w:val="00657199"/>
    <w:rsid w:val="00661794"/>
    <w:rsid w:val="006802CE"/>
    <w:rsid w:val="006847B7"/>
    <w:rsid w:val="00695CED"/>
    <w:rsid w:val="006A097C"/>
    <w:rsid w:val="006A388D"/>
    <w:rsid w:val="006A4730"/>
    <w:rsid w:val="006B1146"/>
    <w:rsid w:val="006B7541"/>
    <w:rsid w:val="006B7A05"/>
    <w:rsid w:val="006C4786"/>
    <w:rsid w:val="006C657F"/>
    <w:rsid w:val="006C77A7"/>
    <w:rsid w:val="006D3385"/>
    <w:rsid w:val="006D7462"/>
    <w:rsid w:val="006E4CD0"/>
    <w:rsid w:val="006E4CDE"/>
    <w:rsid w:val="006E702B"/>
    <w:rsid w:val="006E7D96"/>
    <w:rsid w:val="0070322B"/>
    <w:rsid w:val="00707738"/>
    <w:rsid w:val="007119CB"/>
    <w:rsid w:val="00713A4C"/>
    <w:rsid w:val="00713CFE"/>
    <w:rsid w:val="00721B5C"/>
    <w:rsid w:val="0073026C"/>
    <w:rsid w:val="00747B15"/>
    <w:rsid w:val="00756C2B"/>
    <w:rsid w:val="00762B9F"/>
    <w:rsid w:val="00764A95"/>
    <w:rsid w:val="0077590F"/>
    <w:rsid w:val="00775C36"/>
    <w:rsid w:val="0077660B"/>
    <w:rsid w:val="007831F7"/>
    <w:rsid w:val="00794149"/>
    <w:rsid w:val="00794ABB"/>
    <w:rsid w:val="00794EA4"/>
    <w:rsid w:val="007A3D3D"/>
    <w:rsid w:val="007B4AEA"/>
    <w:rsid w:val="007C4EC4"/>
    <w:rsid w:val="007C7B69"/>
    <w:rsid w:val="007D40FB"/>
    <w:rsid w:val="007F745E"/>
    <w:rsid w:val="00801AE3"/>
    <w:rsid w:val="00801E80"/>
    <w:rsid w:val="00814444"/>
    <w:rsid w:val="008215F9"/>
    <w:rsid w:val="00840041"/>
    <w:rsid w:val="00851182"/>
    <w:rsid w:val="00860E1B"/>
    <w:rsid w:val="00861DE9"/>
    <w:rsid w:val="00866117"/>
    <w:rsid w:val="0087046B"/>
    <w:rsid w:val="00896423"/>
    <w:rsid w:val="008A317F"/>
    <w:rsid w:val="008B20A2"/>
    <w:rsid w:val="008B348C"/>
    <w:rsid w:val="008C275E"/>
    <w:rsid w:val="008C4F98"/>
    <w:rsid w:val="008D769F"/>
    <w:rsid w:val="008F1691"/>
    <w:rsid w:val="009329FD"/>
    <w:rsid w:val="00932F08"/>
    <w:rsid w:val="009445B8"/>
    <w:rsid w:val="00952CF4"/>
    <w:rsid w:val="009608DB"/>
    <w:rsid w:val="009629A5"/>
    <w:rsid w:val="00966FDD"/>
    <w:rsid w:val="00967956"/>
    <w:rsid w:val="00984316"/>
    <w:rsid w:val="009848DE"/>
    <w:rsid w:val="00984D6D"/>
    <w:rsid w:val="00990C8C"/>
    <w:rsid w:val="00991995"/>
    <w:rsid w:val="00992C84"/>
    <w:rsid w:val="00997941"/>
    <w:rsid w:val="009A5CC8"/>
    <w:rsid w:val="009B19A5"/>
    <w:rsid w:val="009B3066"/>
    <w:rsid w:val="009C13B0"/>
    <w:rsid w:val="009E440E"/>
    <w:rsid w:val="009F7BC9"/>
    <w:rsid w:val="00A02AF3"/>
    <w:rsid w:val="00A04030"/>
    <w:rsid w:val="00A11A8E"/>
    <w:rsid w:val="00A12938"/>
    <w:rsid w:val="00A241B1"/>
    <w:rsid w:val="00A311F3"/>
    <w:rsid w:val="00A313A8"/>
    <w:rsid w:val="00A40F48"/>
    <w:rsid w:val="00A430F8"/>
    <w:rsid w:val="00A5026D"/>
    <w:rsid w:val="00A53A86"/>
    <w:rsid w:val="00A5548D"/>
    <w:rsid w:val="00A72439"/>
    <w:rsid w:val="00A73146"/>
    <w:rsid w:val="00A775C1"/>
    <w:rsid w:val="00A83E57"/>
    <w:rsid w:val="00A85753"/>
    <w:rsid w:val="00A87D5D"/>
    <w:rsid w:val="00A90306"/>
    <w:rsid w:val="00A91D12"/>
    <w:rsid w:val="00A958AF"/>
    <w:rsid w:val="00A9777F"/>
    <w:rsid w:val="00AA48CF"/>
    <w:rsid w:val="00AB2A7E"/>
    <w:rsid w:val="00AB43AE"/>
    <w:rsid w:val="00AC00C1"/>
    <w:rsid w:val="00AC1F78"/>
    <w:rsid w:val="00AD175A"/>
    <w:rsid w:val="00AE2625"/>
    <w:rsid w:val="00AE51EB"/>
    <w:rsid w:val="00AF137B"/>
    <w:rsid w:val="00B123DF"/>
    <w:rsid w:val="00B15677"/>
    <w:rsid w:val="00B16466"/>
    <w:rsid w:val="00B22E12"/>
    <w:rsid w:val="00B30437"/>
    <w:rsid w:val="00B345B4"/>
    <w:rsid w:val="00B43FAA"/>
    <w:rsid w:val="00B44E99"/>
    <w:rsid w:val="00B62238"/>
    <w:rsid w:val="00B67FD6"/>
    <w:rsid w:val="00B7570A"/>
    <w:rsid w:val="00B7654D"/>
    <w:rsid w:val="00B77B8B"/>
    <w:rsid w:val="00B87579"/>
    <w:rsid w:val="00B95341"/>
    <w:rsid w:val="00BA7F4C"/>
    <w:rsid w:val="00BB1B45"/>
    <w:rsid w:val="00BB7C5A"/>
    <w:rsid w:val="00BC01C6"/>
    <w:rsid w:val="00BC4C4D"/>
    <w:rsid w:val="00BC7EB2"/>
    <w:rsid w:val="00BD0BD6"/>
    <w:rsid w:val="00BD7565"/>
    <w:rsid w:val="00BE1C75"/>
    <w:rsid w:val="00BE28F4"/>
    <w:rsid w:val="00BF72E9"/>
    <w:rsid w:val="00C10D23"/>
    <w:rsid w:val="00C10D30"/>
    <w:rsid w:val="00C203E9"/>
    <w:rsid w:val="00C21614"/>
    <w:rsid w:val="00C35110"/>
    <w:rsid w:val="00C402DD"/>
    <w:rsid w:val="00C430CE"/>
    <w:rsid w:val="00C43CE8"/>
    <w:rsid w:val="00C53781"/>
    <w:rsid w:val="00C61BD9"/>
    <w:rsid w:val="00C65A0B"/>
    <w:rsid w:val="00C726AF"/>
    <w:rsid w:val="00C726F7"/>
    <w:rsid w:val="00C72E3C"/>
    <w:rsid w:val="00C748F7"/>
    <w:rsid w:val="00C848DC"/>
    <w:rsid w:val="00CA012B"/>
    <w:rsid w:val="00CA5978"/>
    <w:rsid w:val="00CA614A"/>
    <w:rsid w:val="00CB3EF9"/>
    <w:rsid w:val="00CD1DBA"/>
    <w:rsid w:val="00CE0C6C"/>
    <w:rsid w:val="00CE4D1F"/>
    <w:rsid w:val="00CF3F47"/>
    <w:rsid w:val="00CF6B3C"/>
    <w:rsid w:val="00D00D6A"/>
    <w:rsid w:val="00D16418"/>
    <w:rsid w:val="00D17A23"/>
    <w:rsid w:val="00D26456"/>
    <w:rsid w:val="00D32B9F"/>
    <w:rsid w:val="00D42420"/>
    <w:rsid w:val="00D53BAF"/>
    <w:rsid w:val="00D55A64"/>
    <w:rsid w:val="00D55C33"/>
    <w:rsid w:val="00D64C96"/>
    <w:rsid w:val="00D71C32"/>
    <w:rsid w:val="00D74C89"/>
    <w:rsid w:val="00D753FA"/>
    <w:rsid w:val="00D8600B"/>
    <w:rsid w:val="00D911A6"/>
    <w:rsid w:val="00D94129"/>
    <w:rsid w:val="00D97520"/>
    <w:rsid w:val="00D97E11"/>
    <w:rsid w:val="00DA2682"/>
    <w:rsid w:val="00DA2CB8"/>
    <w:rsid w:val="00DA3DF4"/>
    <w:rsid w:val="00DB121B"/>
    <w:rsid w:val="00DB6FC6"/>
    <w:rsid w:val="00DB7893"/>
    <w:rsid w:val="00DC5DB9"/>
    <w:rsid w:val="00DC7753"/>
    <w:rsid w:val="00DD1400"/>
    <w:rsid w:val="00DD7F80"/>
    <w:rsid w:val="00DE410C"/>
    <w:rsid w:val="00DF2048"/>
    <w:rsid w:val="00DF286A"/>
    <w:rsid w:val="00E01AC6"/>
    <w:rsid w:val="00E0653B"/>
    <w:rsid w:val="00E244A0"/>
    <w:rsid w:val="00E30454"/>
    <w:rsid w:val="00E32333"/>
    <w:rsid w:val="00E325EA"/>
    <w:rsid w:val="00E3509E"/>
    <w:rsid w:val="00E35384"/>
    <w:rsid w:val="00E42CE5"/>
    <w:rsid w:val="00E44E23"/>
    <w:rsid w:val="00E46C62"/>
    <w:rsid w:val="00E52EF3"/>
    <w:rsid w:val="00E6111C"/>
    <w:rsid w:val="00E626BF"/>
    <w:rsid w:val="00E633BB"/>
    <w:rsid w:val="00E65791"/>
    <w:rsid w:val="00E82162"/>
    <w:rsid w:val="00E871E7"/>
    <w:rsid w:val="00E93593"/>
    <w:rsid w:val="00E9386C"/>
    <w:rsid w:val="00E93ACE"/>
    <w:rsid w:val="00E94DA6"/>
    <w:rsid w:val="00E94FFD"/>
    <w:rsid w:val="00EA10AD"/>
    <w:rsid w:val="00EA4027"/>
    <w:rsid w:val="00EB4F7A"/>
    <w:rsid w:val="00EB6EC5"/>
    <w:rsid w:val="00ED0348"/>
    <w:rsid w:val="00ED6757"/>
    <w:rsid w:val="00ED7A5E"/>
    <w:rsid w:val="00F0753C"/>
    <w:rsid w:val="00F13540"/>
    <w:rsid w:val="00F22666"/>
    <w:rsid w:val="00F25EF3"/>
    <w:rsid w:val="00F32364"/>
    <w:rsid w:val="00F35972"/>
    <w:rsid w:val="00F42514"/>
    <w:rsid w:val="00F438D9"/>
    <w:rsid w:val="00F50F7D"/>
    <w:rsid w:val="00F718E1"/>
    <w:rsid w:val="00F75163"/>
    <w:rsid w:val="00F80349"/>
    <w:rsid w:val="00F970F8"/>
    <w:rsid w:val="00FA180D"/>
    <w:rsid w:val="00FB0963"/>
    <w:rsid w:val="00FB7D2A"/>
    <w:rsid w:val="00FC223D"/>
    <w:rsid w:val="00FE23A7"/>
    <w:rsid w:val="00FE2584"/>
    <w:rsid w:val="00FE7AD2"/>
    <w:rsid w:val="00FE7F4B"/>
    <w:rsid w:val="00FF1094"/>
    <w:rsid w:val="00FF1DBA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7C417"/>
  <w15:docId w15:val="{65F8A6A5-D9A5-4A91-832A-3C904DC8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353B"/>
    <w:rPr>
      <w:color w:val="0000FF"/>
      <w:u w:val="single"/>
    </w:rPr>
  </w:style>
  <w:style w:type="table" w:styleId="TableGrid">
    <w:name w:val="Table Grid"/>
    <w:basedOn w:val="TableNormal"/>
    <w:rsid w:val="0054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description1">
    <w:name w:val="midescription1"/>
    <w:basedOn w:val="DefaultParagraphFont"/>
    <w:rsid w:val="0054353B"/>
    <w:rPr>
      <w:rFonts w:ascii="Arial" w:hAnsi="Arial" w:cs="Arial" w:hint="default"/>
      <w:b w:val="0"/>
      <w:bCs w:val="0"/>
      <w:strike w:val="0"/>
      <w:dstrike w:val="0"/>
      <w:color w:val="898989"/>
      <w:sz w:val="16"/>
      <w:szCs w:val="16"/>
      <w:u w:val="none"/>
      <w:effect w:val="none"/>
    </w:rPr>
  </w:style>
  <w:style w:type="character" w:styleId="CommentReference">
    <w:name w:val="annotation reference"/>
    <w:basedOn w:val="DefaultParagraphFont"/>
    <w:semiHidden/>
    <w:rsid w:val="005801D4"/>
    <w:rPr>
      <w:sz w:val="16"/>
      <w:szCs w:val="16"/>
    </w:rPr>
  </w:style>
  <w:style w:type="paragraph" w:styleId="CommentText">
    <w:name w:val="annotation text"/>
    <w:basedOn w:val="Normal"/>
    <w:semiHidden/>
    <w:rsid w:val="005801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01D4"/>
    <w:rPr>
      <w:b/>
      <w:bCs/>
    </w:rPr>
  </w:style>
  <w:style w:type="paragraph" w:styleId="BalloonText">
    <w:name w:val="Balloon Text"/>
    <w:basedOn w:val="Normal"/>
    <w:semiHidden/>
    <w:rsid w:val="005801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57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75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396B"/>
    <w:pPr>
      <w:ind w:left="720"/>
      <w:contextualSpacing/>
    </w:pPr>
  </w:style>
  <w:style w:type="paragraph" w:styleId="NoSpacing">
    <w:name w:val="No Spacing"/>
    <w:uiPriority w:val="1"/>
    <w:qFormat/>
    <w:rsid w:val="00186BB3"/>
    <w:rPr>
      <w:sz w:val="24"/>
      <w:szCs w:val="24"/>
    </w:rPr>
  </w:style>
  <w:style w:type="paragraph" w:customStyle="1" w:styleId="YOURNAME">
    <w:name w:val="YOUR NAME"/>
    <w:basedOn w:val="Normal"/>
    <w:qFormat/>
    <w:rsid w:val="00C21614"/>
    <w:pPr>
      <w:spacing w:line="276" w:lineRule="auto"/>
      <w:jc w:val="center"/>
    </w:pPr>
    <w:rPr>
      <w:rFonts w:ascii="Avenir Medium" w:eastAsiaTheme="majorEastAsia" w:hAnsi="Avenir Medium" w:cstheme="majorBidi"/>
      <w:caps/>
      <w:color w:val="984806" w:themeColor="accent6" w:themeShade="80"/>
      <w:spacing w:val="-7"/>
      <w:sz w:val="48"/>
      <w:szCs w:val="48"/>
      <w:lang w:eastAsia="ja-JP"/>
    </w:rPr>
  </w:style>
  <w:style w:type="paragraph" w:customStyle="1" w:styleId="YOURCOUNTRY">
    <w:name w:val="YOUR COUNTRY"/>
    <w:basedOn w:val="Normal"/>
    <w:qFormat/>
    <w:rsid w:val="00C21614"/>
    <w:pPr>
      <w:spacing w:line="276" w:lineRule="auto"/>
      <w:jc w:val="center"/>
    </w:pPr>
    <w:rPr>
      <w:rFonts w:ascii="Avenir Medium" w:eastAsiaTheme="majorEastAsia" w:hAnsi="Avenir Medium" w:cstheme="majorBidi"/>
      <w:caps/>
      <w:spacing w:val="-7"/>
      <w:sz w:val="30"/>
      <w:szCs w:val="3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1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-SU\1-CAMPS\Templates\2-Card%20dire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2-Card directions</Template>
  <TotalTime>1</TotalTime>
  <Pages>2</Pages>
  <Words>298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Sheet</vt:lpstr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Sheet</dc:title>
  <dc:creator>Lisa</dc:creator>
  <cp:lastModifiedBy>Stella MacKay</cp:lastModifiedBy>
  <cp:revision>2</cp:revision>
  <cp:lastPrinted>2024-03-27T22:02:00Z</cp:lastPrinted>
  <dcterms:created xsi:type="dcterms:W3CDTF">2024-09-06T17:33:00Z</dcterms:created>
  <dcterms:modified xsi:type="dcterms:W3CDTF">2024-09-06T17:33:00Z</dcterms:modified>
</cp:coreProperties>
</file>