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CC0E" w14:textId="5A30FD3B" w:rsidR="00D26456" w:rsidRPr="00D16418" w:rsidRDefault="007B5DAF" w:rsidP="00A85753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Saying Hey</w:t>
      </w:r>
    </w:p>
    <w:p w14:paraId="4A512B58" w14:textId="04744202" w:rsidR="004F248F" w:rsidRPr="00E35384" w:rsidRDefault="004F248F" w:rsidP="004F248F">
      <w:pPr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All images © 1990-20</w:t>
      </w:r>
      <w:r w:rsidR="00D16418">
        <w:rPr>
          <w:rFonts w:ascii="Arial" w:hAnsi="Arial" w:cs="Arial"/>
          <w:color w:val="000000"/>
          <w:szCs w:val="22"/>
        </w:rPr>
        <w:t>2</w:t>
      </w:r>
      <w:r w:rsidR="007B5DAF">
        <w:rPr>
          <w:rFonts w:ascii="Arial" w:hAnsi="Arial" w:cs="Arial"/>
          <w:color w:val="000000"/>
          <w:szCs w:val="22"/>
        </w:rPr>
        <w:t>4</w:t>
      </w:r>
      <w:r w:rsidRPr="00E35384">
        <w:rPr>
          <w:rFonts w:ascii="Arial" w:hAnsi="Arial" w:cs="Arial"/>
          <w:color w:val="000000"/>
          <w:szCs w:val="22"/>
        </w:rPr>
        <w:t xml:space="preserve"> Stampin’ Up!</w:t>
      </w:r>
      <w:r w:rsidRPr="002A37AD">
        <w:rPr>
          <w:rFonts w:ascii="Arial" w:hAnsi="Arial" w:cs="Arial"/>
          <w:color w:val="000000"/>
          <w:szCs w:val="22"/>
          <w:vertAlign w:val="superscript"/>
        </w:rPr>
        <w:t>®</w:t>
      </w:r>
    </w:p>
    <w:p w14:paraId="26F89C42" w14:textId="0F46EFF4" w:rsidR="00414A74" w:rsidRPr="00D26456" w:rsidRDefault="00414A74" w:rsidP="0054353B">
      <w:pPr>
        <w:jc w:val="center"/>
        <w:rPr>
          <w:rFonts w:ascii="Arial" w:hAnsi="Arial" w:cs="Arial"/>
        </w:rPr>
      </w:pPr>
    </w:p>
    <w:p w14:paraId="4A95FD6C" w14:textId="2EF969C8" w:rsidR="00053445" w:rsidRDefault="00414A74" w:rsidP="00053445">
      <w:pPr>
        <w:rPr>
          <w:rFonts w:ascii="Arial" w:hAnsi="Arial" w:cs="Arial"/>
          <w:b/>
          <w:color w:val="000000"/>
        </w:rPr>
      </w:pPr>
      <w:r w:rsidRPr="007F745E">
        <w:rPr>
          <w:rFonts w:ascii="Arial" w:hAnsi="Arial" w:cs="Arial"/>
          <w:b/>
          <w:color w:val="000000"/>
        </w:rPr>
        <w:t>Supplie</w:t>
      </w:r>
      <w:r w:rsidR="00053445">
        <w:rPr>
          <w:rFonts w:ascii="Arial" w:hAnsi="Arial" w:cs="Arial"/>
          <w:b/>
          <w:color w:val="000000"/>
        </w:rPr>
        <w:t>s:</w:t>
      </w:r>
    </w:p>
    <w:p w14:paraId="532B0CD0" w14:textId="2F031D90" w:rsidR="00053445" w:rsidRDefault="00053445" w:rsidP="00053445">
      <w:pPr>
        <w:rPr>
          <w:rFonts w:ascii="Arial" w:hAnsi="Arial" w:cs="Arial"/>
          <w:b/>
          <w:color w:val="000000"/>
        </w:rPr>
      </w:pPr>
    </w:p>
    <w:p w14:paraId="5A0F31C7" w14:textId="1A3FB526" w:rsidR="00133808" w:rsidRPr="00053445" w:rsidRDefault="00F8703E" w:rsidP="00053445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0FB34A" wp14:editId="5086F5B0">
            <wp:simplePos x="0" y="0"/>
            <wp:positionH relativeFrom="column">
              <wp:posOffset>4184650</wp:posOffset>
            </wp:positionH>
            <wp:positionV relativeFrom="paragraph">
              <wp:posOffset>59690</wp:posOffset>
            </wp:positionV>
            <wp:extent cx="2131060" cy="2406650"/>
            <wp:effectExtent l="0" t="0" r="2540" b="0"/>
            <wp:wrapTight wrapText="bothSides">
              <wp:wrapPolygon edited="0">
                <wp:start x="0" y="0"/>
                <wp:lineTo x="0" y="21372"/>
                <wp:lineTo x="21433" y="21372"/>
                <wp:lineTo x="21433" y="0"/>
                <wp:lineTo x="0" y="0"/>
              </wp:wrapPolygon>
            </wp:wrapTight>
            <wp:docPr id="937280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8092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" b="2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40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149" w:rsidRPr="00053445">
        <w:rPr>
          <w:rFonts w:ascii="Arial" w:hAnsi="Arial" w:cs="Arial"/>
          <w:b/>
          <w:color w:val="000000"/>
        </w:rPr>
        <w:t>Stamp Sets</w:t>
      </w:r>
      <w:r w:rsidR="00053445" w:rsidRPr="00053445">
        <w:rPr>
          <w:rFonts w:ascii="Arial" w:hAnsi="Arial" w:cs="Arial"/>
          <w:b/>
          <w:i/>
          <w:color w:val="000000"/>
        </w:rPr>
        <w:t>:</w:t>
      </w:r>
      <w:r w:rsidR="00053445" w:rsidRPr="00053445">
        <w:rPr>
          <w:rFonts w:ascii="Arial" w:hAnsi="Arial" w:cs="Arial"/>
          <w:color w:val="000000"/>
        </w:rPr>
        <w:t xml:space="preserve"> </w:t>
      </w:r>
      <w:r w:rsidR="007B5DAF">
        <w:rPr>
          <w:rFonts w:ascii="Arial" w:hAnsi="Arial" w:cs="Arial"/>
          <w:color w:val="000000"/>
        </w:rPr>
        <w:t>Saying Hey</w:t>
      </w:r>
      <w:r w:rsidR="00237A83" w:rsidRPr="00053445">
        <w:rPr>
          <w:rFonts w:ascii="Arial" w:hAnsi="Arial" w:cs="Arial"/>
          <w:b/>
          <w:i/>
          <w:color w:val="000000"/>
        </w:rPr>
        <w:t xml:space="preserve"> </w:t>
      </w:r>
      <w:r w:rsidR="00640F76" w:rsidRPr="00053445">
        <w:rPr>
          <w:rFonts w:ascii="Arial" w:hAnsi="Arial" w:cs="Arial"/>
          <w:color w:val="000000"/>
        </w:rPr>
        <w:t>(</w:t>
      </w:r>
      <w:r w:rsidR="007B5DAF">
        <w:rPr>
          <w:rFonts w:ascii="Arial" w:hAnsi="Arial" w:cs="Arial"/>
          <w:color w:val="000000"/>
        </w:rPr>
        <w:t>163697</w:t>
      </w:r>
      <w:r w:rsidR="00237A83" w:rsidRPr="00053445">
        <w:rPr>
          <w:rFonts w:ascii="Arial" w:hAnsi="Arial" w:cs="Arial"/>
          <w:color w:val="000000"/>
        </w:rPr>
        <w:t>)</w:t>
      </w:r>
      <w:r w:rsidR="002A37AD" w:rsidRPr="00053445">
        <w:rPr>
          <w:rFonts w:ascii="Arial" w:hAnsi="Arial" w:cs="Arial"/>
          <w:color w:val="000000"/>
        </w:rPr>
        <w:t xml:space="preserve">; </w:t>
      </w:r>
      <w:r w:rsidR="007B5DAF">
        <w:rPr>
          <w:rFonts w:ascii="Arial" w:hAnsi="Arial" w:cs="Arial"/>
          <w:color w:val="000000"/>
        </w:rPr>
        <w:t>Potions &amp; Spells</w:t>
      </w:r>
      <w:r w:rsidR="002A37AD" w:rsidRPr="00053445">
        <w:rPr>
          <w:rFonts w:ascii="Arial" w:hAnsi="Arial" w:cs="Arial"/>
          <w:b/>
          <w:i/>
          <w:color w:val="000000"/>
        </w:rPr>
        <w:t xml:space="preserve"> </w:t>
      </w:r>
      <w:r w:rsidR="002A37AD" w:rsidRPr="00053445">
        <w:rPr>
          <w:rFonts w:ascii="Arial" w:hAnsi="Arial" w:cs="Arial"/>
          <w:color w:val="000000"/>
        </w:rPr>
        <w:t>(</w:t>
      </w:r>
      <w:r w:rsidR="007B5DAF">
        <w:rPr>
          <w:rFonts w:ascii="Arial" w:hAnsi="Arial" w:cs="Arial"/>
          <w:color w:val="000000"/>
        </w:rPr>
        <w:t>164355</w:t>
      </w:r>
      <w:r w:rsidR="002A37AD" w:rsidRPr="00053445">
        <w:rPr>
          <w:rFonts w:ascii="Arial" w:hAnsi="Arial" w:cs="Arial"/>
          <w:color w:val="000000"/>
        </w:rPr>
        <w:t>)</w:t>
      </w:r>
    </w:p>
    <w:p w14:paraId="5A44A285" w14:textId="7B197238" w:rsidR="002D5628" w:rsidRPr="002D5628" w:rsidRDefault="00116D79" w:rsidP="00840041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 w:rsidRPr="007F745E">
        <w:rPr>
          <w:rFonts w:ascii="Arial" w:hAnsi="Arial" w:cs="Arial"/>
          <w:b/>
          <w:color w:val="000000"/>
        </w:rPr>
        <w:t>Card Stock</w:t>
      </w:r>
      <w:r w:rsidR="00D16418">
        <w:rPr>
          <w:rFonts w:ascii="Arial" w:hAnsi="Arial" w:cs="Arial"/>
          <w:b/>
          <w:color w:val="000000"/>
        </w:rPr>
        <w:t xml:space="preserve"> and Paper:</w:t>
      </w:r>
      <w:r w:rsidRPr="007F745E">
        <w:rPr>
          <w:rFonts w:ascii="Arial" w:hAnsi="Arial" w:cs="Arial"/>
          <w:color w:val="000000"/>
        </w:rPr>
        <w:t xml:space="preserve"> </w:t>
      </w:r>
      <w:r w:rsidR="007B5DAF">
        <w:rPr>
          <w:rFonts w:ascii="Arial" w:hAnsi="Arial" w:cs="Arial"/>
          <w:color w:val="000000"/>
        </w:rPr>
        <w:t xml:space="preserve">Basic Beige Cardstock </w:t>
      </w:r>
      <w:r w:rsidR="00D16418">
        <w:rPr>
          <w:rFonts w:ascii="Arial" w:hAnsi="Arial" w:cs="Arial"/>
          <w:color w:val="000000"/>
        </w:rPr>
        <w:t>(CS)</w:t>
      </w:r>
      <w:r w:rsidR="00E35384" w:rsidRPr="007F745E">
        <w:rPr>
          <w:rFonts w:ascii="Arial" w:hAnsi="Arial" w:cs="Arial"/>
          <w:color w:val="000000"/>
        </w:rPr>
        <w:t xml:space="preserve"> </w:t>
      </w:r>
      <w:r w:rsidR="00237A83" w:rsidRPr="007F745E">
        <w:rPr>
          <w:rFonts w:ascii="Arial" w:hAnsi="Arial" w:cs="Arial"/>
          <w:color w:val="000000"/>
        </w:rPr>
        <w:t>(</w:t>
      </w:r>
      <w:r w:rsidR="007B5DAF">
        <w:rPr>
          <w:rFonts w:ascii="Arial" w:hAnsi="Arial" w:cs="Arial"/>
          <w:color w:val="000000"/>
        </w:rPr>
        <w:t>164511</w:t>
      </w:r>
      <w:r w:rsidR="00640F76" w:rsidRPr="007F745E">
        <w:rPr>
          <w:rFonts w:ascii="Arial" w:hAnsi="Arial" w:cs="Arial"/>
          <w:color w:val="000000"/>
        </w:rPr>
        <w:t>)</w:t>
      </w:r>
      <w:r w:rsidR="004F0DB0" w:rsidRPr="007F745E">
        <w:rPr>
          <w:rFonts w:ascii="Arial" w:hAnsi="Arial" w:cs="Arial"/>
          <w:color w:val="000000"/>
        </w:rPr>
        <w:t xml:space="preserve">; </w:t>
      </w:r>
      <w:r w:rsidR="007B5DAF">
        <w:rPr>
          <w:rFonts w:ascii="Arial" w:hAnsi="Arial" w:cs="Arial"/>
          <w:color w:val="000000"/>
        </w:rPr>
        <w:t>Basic White CS</w:t>
      </w:r>
      <w:r w:rsidR="004F0DB0" w:rsidRPr="007F745E">
        <w:rPr>
          <w:rFonts w:ascii="Arial" w:hAnsi="Arial" w:cs="Arial"/>
          <w:color w:val="000000"/>
        </w:rPr>
        <w:t xml:space="preserve"> (</w:t>
      </w:r>
      <w:r w:rsidR="007B5DAF">
        <w:rPr>
          <w:rFonts w:ascii="Arial" w:hAnsi="Arial" w:cs="Arial"/>
          <w:color w:val="000000"/>
        </w:rPr>
        <w:t>159276</w:t>
      </w:r>
      <w:r w:rsidR="004F0DB0" w:rsidRPr="007F745E">
        <w:rPr>
          <w:rFonts w:ascii="Arial" w:hAnsi="Arial" w:cs="Arial"/>
          <w:color w:val="000000"/>
        </w:rPr>
        <w:t>)</w:t>
      </w:r>
      <w:r w:rsidR="0050522F" w:rsidRPr="007F745E">
        <w:rPr>
          <w:rFonts w:ascii="Arial" w:hAnsi="Arial" w:cs="Arial"/>
          <w:color w:val="000000"/>
        </w:rPr>
        <w:t xml:space="preserve">; </w:t>
      </w:r>
      <w:r w:rsidR="007B5DAF">
        <w:rPr>
          <w:rFonts w:ascii="Arial" w:hAnsi="Arial" w:cs="Arial"/>
          <w:color w:val="000000"/>
        </w:rPr>
        <w:t>Petal Pink CS</w:t>
      </w:r>
      <w:r w:rsidR="0050522F" w:rsidRPr="007F745E">
        <w:rPr>
          <w:rFonts w:ascii="Arial" w:hAnsi="Arial" w:cs="Arial"/>
          <w:color w:val="000000"/>
        </w:rPr>
        <w:t xml:space="preserve"> (</w:t>
      </w:r>
      <w:r w:rsidR="007B5DAF">
        <w:rPr>
          <w:rFonts w:ascii="Arial" w:hAnsi="Arial" w:cs="Arial"/>
          <w:color w:val="000000"/>
        </w:rPr>
        <w:t>146985</w:t>
      </w:r>
      <w:r w:rsidR="0050522F" w:rsidRPr="007F745E">
        <w:rPr>
          <w:rFonts w:ascii="Arial" w:hAnsi="Arial" w:cs="Arial"/>
          <w:color w:val="000000"/>
        </w:rPr>
        <w:t>)</w:t>
      </w:r>
      <w:r w:rsidR="00D16418">
        <w:rPr>
          <w:rFonts w:ascii="Arial" w:hAnsi="Arial" w:cs="Arial"/>
          <w:color w:val="000000"/>
        </w:rPr>
        <w:t xml:space="preserve">; </w:t>
      </w:r>
      <w:r w:rsidR="007B5DAF">
        <w:rPr>
          <w:rFonts w:ascii="Arial" w:hAnsi="Arial" w:cs="Arial"/>
          <w:color w:val="000000"/>
        </w:rPr>
        <w:t>Country Lace</w:t>
      </w:r>
      <w:r w:rsidR="00D16418" w:rsidRPr="007F745E">
        <w:rPr>
          <w:rFonts w:ascii="Arial" w:hAnsi="Arial" w:cs="Arial"/>
          <w:color w:val="000000"/>
        </w:rPr>
        <w:t xml:space="preserve"> Designer Series Paper (DSP) (</w:t>
      </w:r>
      <w:r w:rsidR="007B5DAF">
        <w:rPr>
          <w:rFonts w:ascii="Arial" w:hAnsi="Arial" w:cs="Arial"/>
          <w:color w:val="000000"/>
        </w:rPr>
        <w:t>163415</w:t>
      </w:r>
      <w:r w:rsidR="00D16418" w:rsidRPr="007F745E">
        <w:rPr>
          <w:rFonts w:ascii="Arial" w:hAnsi="Arial" w:cs="Arial"/>
          <w:color w:val="000000"/>
        </w:rPr>
        <w:t>)</w:t>
      </w:r>
    </w:p>
    <w:p w14:paraId="4EBE5649" w14:textId="1BC495B3" w:rsidR="00794149" w:rsidRPr="003F62C2" w:rsidRDefault="00116D79" w:rsidP="00840041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 w:rsidRPr="007F745E">
        <w:rPr>
          <w:rFonts w:ascii="Arial" w:hAnsi="Arial" w:cs="Arial"/>
          <w:b/>
          <w:color w:val="000000"/>
        </w:rPr>
        <w:t>Stamp Pads</w:t>
      </w:r>
      <w:r w:rsidR="00D16418">
        <w:rPr>
          <w:rFonts w:ascii="Arial" w:hAnsi="Arial" w:cs="Arial"/>
          <w:b/>
          <w:color w:val="000000"/>
        </w:rPr>
        <w:t>:</w:t>
      </w:r>
      <w:r w:rsidRPr="007F745E">
        <w:rPr>
          <w:rFonts w:ascii="Arial" w:hAnsi="Arial" w:cs="Arial"/>
          <w:color w:val="000000"/>
        </w:rPr>
        <w:t xml:space="preserve"> </w:t>
      </w:r>
      <w:r w:rsidR="007B5DAF">
        <w:rPr>
          <w:rFonts w:ascii="Arial" w:hAnsi="Arial" w:cs="Arial"/>
          <w:color w:val="000000"/>
        </w:rPr>
        <w:t>Memento Black</w:t>
      </w:r>
      <w:r w:rsidR="004F0DB0" w:rsidRPr="007F745E">
        <w:rPr>
          <w:rFonts w:ascii="Arial" w:hAnsi="Arial" w:cs="Arial"/>
          <w:color w:val="000000"/>
        </w:rPr>
        <w:t xml:space="preserve"> (</w:t>
      </w:r>
      <w:r w:rsidR="007B5DAF">
        <w:rPr>
          <w:rFonts w:ascii="Arial" w:hAnsi="Arial" w:cs="Arial"/>
          <w:color w:val="000000"/>
        </w:rPr>
        <w:t>132708</w:t>
      </w:r>
      <w:r w:rsidR="004F0DB0" w:rsidRPr="007F745E">
        <w:rPr>
          <w:rFonts w:ascii="Arial" w:hAnsi="Arial" w:cs="Arial"/>
          <w:color w:val="000000"/>
        </w:rPr>
        <w:t>)</w:t>
      </w:r>
    </w:p>
    <w:p w14:paraId="77A17585" w14:textId="608D22E9" w:rsidR="003F62C2" w:rsidRPr="007F745E" w:rsidRDefault="003F62C2" w:rsidP="00840041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Tools: </w:t>
      </w:r>
      <w:r w:rsidR="007B5DAF">
        <w:rPr>
          <w:rFonts w:ascii="Arial" w:hAnsi="Arial" w:cs="Arial"/>
          <w:bCs/>
          <w:color w:val="000000"/>
        </w:rPr>
        <w:t>Stampin’ Blends in Bubble Bath (161675), Wild Wheat (161661), Smoky Slate (154904), and Color Lifter (144608); Potions &amp; Spells Dies (164141)</w:t>
      </w:r>
    </w:p>
    <w:p w14:paraId="7E87D922" w14:textId="66799D20" w:rsidR="00D97E11" w:rsidRDefault="00235E0B" w:rsidP="00133808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 w:rsidRPr="00D16418">
        <w:rPr>
          <w:rFonts w:ascii="Arial" w:hAnsi="Arial" w:cs="Arial"/>
          <w:b/>
          <w:color w:val="000000"/>
        </w:rPr>
        <w:t>Misc</w:t>
      </w:r>
      <w:r w:rsidR="00D16418" w:rsidRPr="00D16418">
        <w:rPr>
          <w:rFonts w:ascii="Arial" w:hAnsi="Arial" w:cs="Arial"/>
          <w:b/>
          <w:color w:val="000000"/>
        </w:rPr>
        <w:t>ellaneous:</w:t>
      </w:r>
      <w:r w:rsidR="003F62C2">
        <w:rPr>
          <w:rFonts w:ascii="Arial" w:hAnsi="Arial" w:cs="Arial"/>
          <w:color w:val="000000"/>
        </w:rPr>
        <w:t xml:space="preserve"> </w:t>
      </w:r>
      <w:r w:rsidR="007B5DAF">
        <w:rPr>
          <w:rFonts w:ascii="Arial" w:hAnsi="Arial" w:cs="Arial"/>
          <w:bCs/>
          <w:color w:val="000000"/>
        </w:rPr>
        <w:t xml:space="preserve">Pecan Pie Center Stripe Ribbon (162744); Iridescent Faceted Gems (163368); Paper Snips (103579); Mini Glue Dots (103683); </w:t>
      </w:r>
      <w:r w:rsidR="00D16418" w:rsidRPr="00D16418">
        <w:rPr>
          <w:rFonts w:ascii="Arial" w:hAnsi="Arial" w:cs="Arial"/>
          <w:color w:val="000000"/>
        </w:rPr>
        <w:t>Stampin’</w:t>
      </w:r>
      <w:r w:rsidR="004F0DB0" w:rsidRPr="00D16418">
        <w:rPr>
          <w:rFonts w:ascii="Arial" w:hAnsi="Arial" w:cs="Arial"/>
          <w:color w:val="000000"/>
        </w:rPr>
        <w:t xml:space="preserve"> </w:t>
      </w:r>
      <w:r w:rsidR="00E35384" w:rsidRPr="00D16418">
        <w:rPr>
          <w:rFonts w:ascii="Arial" w:hAnsi="Arial" w:cs="Arial"/>
          <w:color w:val="000000"/>
        </w:rPr>
        <w:t>Dimensionals</w:t>
      </w:r>
      <w:r w:rsidR="00F0753C" w:rsidRPr="00D16418">
        <w:rPr>
          <w:rFonts w:ascii="Arial" w:hAnsi="Arial" w:cs="Arial"/>
          <w:color w:val="000000"/>
        </w:rPr>
        <w:t xml:space="preserve"> (104430</w:t>
      </w:r>
      <w:r w:rsidR="00FF4994" w:rsidRPr="00D16418">
        <w:rPr>
          <w:rFonts w:ascii="Arial" w:hAnsi="Arial" w:cs="Arial"/>
          <w:color w:val="000000"/>
        </w:rPr>
        <w:t>)</w:t>
      </w:r>
      <w:r w:rsidR="00A958AF" w:rsidRPr="00D16418">
        <w:rPr>
          <w:rFonts w:ascii="Arial" w:hAnsi="Arial" w:cs="Arial"/>
          <w:color w:val="000000"/>
        </w:rPr>
        <w:t xml:space="preserve">; </w:t>
      </w:r>
      <w:r w:rsidR="007B5DAF">
        <w:rPr>
          <w:rFonts w:ascii="Arial" w:hAnsi="Arial" w:cs="Arial"/>
          <w:color w:val="000000"/>
        </w:rPr>
        <w:t>Mini Stampin’ Dimensionals (144108); Multipurpose Liquid Glue (110755)</w:t>
      </w:r>
    </w:p>
    <w:p w14:paraId="088885C1" w14:textId="77777777" w:rsidR="00D16418" w:rsidRPr="00D16418" w:rsidRDefault="00D16418" w:rsidP="00D16418">
      <w:pPr>
        <w:rPr>
          <w:rFonts w:ascii="Arial" w:hAnsi="Arial" w:cs="Arial"/>
          <w:color w:val="000000"/>
        </w:rPr>
      </w:pPr>
    </w:p>
    <w:p w14:paraId="60CDEE36" w14:textId="77777777" w:rsidR="00053445" w:rsidRDefault="008A317F" w:rsidP="00053445">
      <w:pPr>
        <w:rPr>
          <w:rFonts w:ascii="Arial" w:hAnsi="Arial" w:cs="Arial"/>
          <w:b/>
          <w:color w:val="000000"/>
        </w:rPr>
      </w:pPr>
      <w:r w:rsidRPr="007F745E">
        <w:rPr>
          <w:rFonts w:ascii="Arial" w:hAnsi="Arial" w:cs="Arial"/>
          <w:b/>
          <w:color w:val="000000"/>
        </w:rPr>
        <w:t>Measurement</w:t>
      </w:r>
      <w:r w:rsidR="002D5628">
        <w:rPr>
          <w:rFonts w:ascii="Arial" w:hAnsi="Arial" w:cs="Arial"/>
          <w:b/>
          <w:color w:val="000000"/>
        </w:rPr>
        <w:t>s:</w:t>
      </w:r>
    </w:p>
    <w:p w14:paraId="2F18A94D" w14:textId="77777777" w:rsidR="00053445" w:rsidRDefault="00053445" w:rsidP="00053445">
      <w:pPr>
        <w:rPr>
          <w:rFonts w:ascii="Arial" w:hAnsi="Arial" w:cs="Arial"/>
          <w:b/>
          <w:color w:val="000000"/>
        </w:rPr>
      </w:pPr>
    </w:p>
    <w:p w14:paraId="298544F5" w14:textId="57EC0382" w:rsidR="004F0DB0" w:rsidRPr="00053445" w:rsidRDefault="008614C8" w:rsidP="00053445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Beige</w:t>
      </w:r>
      <w:r w:rsidR="00E35384" w:rsidRPr="00053445">
        <w:rPr>
          <w:rFonts w:ascii="Arial" w:hAnsi="Arial" w:cs="Arial"/>
          <w:color w:val="000000"/>
        </w:rPr>
        <w:t>:</w:t>
      </w:r>
      <w:r w:rsidR="00D16418" w:rsidRPr="000534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 ½” x 8 ½”</w:t>
      </w:r>
    </w:p>
    <w:p w14:paraId="78B336FA" w14:textId="6DED61D7" w:rsidR="00E94FFD" w:rsidRPr="007F745E" w:rsidRDefault="008614C8" w:rsidP="004F0DB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White</w:t>
      </w:r>
      <w:r w:rsidR="004F0DB0" w:rsidRPr="007F745E">
        <w:rPr>
          <w:rFonts w:ascii="Arial" w:hAnsi="Arial" w:cs="Arial"/>
          <w:color w:val="000000"/>
        </w:rPr>
        <w:t>:</w:t>
      </w:r>
      <w:r w:rsidR="00D164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2” x 2 ½” for cat</w:t>
      </w:r>
    </w:p>
    <w:p w14:paraId="0E511C12" w14:textId="234A5095" w:rsidR="00840041" w:rsidRPr="007F745E" w:rsidRDefault="008614C8" w:rsidP="004F0DB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Petal Pink</w:t>
      </w:r>
      <w:r w:rsidR="00D16418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3 7/8” x ¾” banner</w:t>
      </w:r>
    </w:p>
    <w:p w14:paraId="58AE8CC5" w14:textId="2BF8BE56" w:rsidR="000E27C6" w:rsidRDefault="008614C8" w:rsidP="000E27C6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Country Lace </w:t>
      </w:r>
      <w:r w:rsidR="001A07A1" w:rsidRPr="007F745E">
        <w:rPr>
          <w:rFonts w:ascii="Arial" w:hAnsi="Arial" w:cs="Arial"/>
          <w:color w:val="000000"/>
        </w:rPr>
        <w:t>DSP</w:t>
      </w:r>
      <w:r w:rsidR="00E35384" w:rsidRPr="007F745E">
        <w:rPr>
          <w:rFonts w:ascii="Arial" w:hAnsi="Arial" w:cs="Arial"/>
          <w:color w:val="000000"/>
        </w:rPr>
        <w:t>:</w:t>
      </w:r>
      <w:r w:rsidR="001A07A1" w:rsidRPr="007F74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 ¼” x 5 ½” denim print</w:t>
      </w:r>
    </w:p>
    <w:p w14:paraId="536C1C6C" w14:textId="09B47200" w:rsidR="00587091" w:rsidRPr="008614C8" w:rsidRDefault="008614C8" w:rsidP="008614C8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 Lace DSP: 3” x 4 ¼”</w:t>
      </w:r>
    </w:p>
    <w:p w14:paraId="611A346D" w14:textId="77777777" w:rsidR="00587091" w:rsidRPr="00587091" w:rsidRDefault="00587091" w:rsidP="00587091">
      <w:pPr>
        <w:rPr>
          <w:rFonts w:ascii="Arial" w:hAnsi="Arial" w:cs="Arial"/>
          <w:b/>
          <w:color w:val="000000"/>
        </w:rPr>
      </w:pPr>
    </w:p>
    <w:p w14:paraId="1617477D" w14:textId="4519C0DD" w:rsidR="000E27C6" w:rsidRPr="00587091" w:rsidRDefault="0054396B" w:rsidP="00587091">
      <w:pPr>
        <w:rPr>
          <w:rFonts w:ascii="Arial" w:hAnsi="Arial" w:cs="Arial"/>
          <w:b/>
          <w:color w:val="000000"/>
        </w:rPr>
      </w:pPr>
      <w:r w:rsidRPr="00587091">
        <w:rPr>
          <w:rFonts w:ascii="Arial" w:hAnsi="Arial" w:cs="Arial"/>
          <w:b/>
          <w:color w:val="000000"/>
        </w:rPr>
        <w:t>Instructions:</w:t>
      </w:r>
    </w:p>
    <w:p w14:paraId="43230ACA" w14:textId="77777777" w:rsidR="00053445" w:rsidRPr="007F745E" w:rsidRDefault="00053445" w:rsidP="00053445">
      <w:pPr>
        <w:rPr>
          <w:rFonts w:ascii="Arial" w:hAnsi="Arial" w:cs="Arial"/>
          <w:b/>
          <w:color w:val="000000"/>
        </w:rPr>
      </w:pPr>
    </w:p>
    <w:p w14:paraId="161E3C23" w14:textId="75D5AB31" w:rsidR="00A958AF" w:rsidRPr="008614C8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Score the Basic Beige card base on the long side at 4 ¼” and fold. </w:t>
      </w:r>
    </w:p>
    <w:p w14:paraId="50DC2397" w14:textId="75FAFCB5" w:rsidR="008614C8" w:rsidRPr="008614C8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Attach the denim print DSP to the card front using liquid glue. </w:t>
      </w:r>
    </w:p>
    <w:p w14:paraId="0120175B" w14:textId="4A2A138A" w:rsidR="00A958AF" w:rsidRPr="008614C8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Attach the smaller piece of DSP on top of the denim print using liquid glue. </w:t>
      </w:r>
    </w:p>
    <w:p w14:paraId="691B10E2" w14:textId="27A47DA7" w:rsidR="008614C8" w:rsidRPr="008614C8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Using your paper snips make a banner cut on the right side of the Petal Pink strip. Then, stamp your sentiment using Memento Black ink and the Saying Hey stamp set. </w:t>
      </w:r>
    </w:p>
    <w:p w14:paraId="6A135796" w14:textId="4F7C366F" w:rsidR="008614C8" w:rsidRPr="008614C8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Attach the Petal Pink banner to the card front about 1 ½” fr</w:t>
      </w:r>
      <w:r w:rsidR="00FC1206"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</w:rPr>
        <w:t xml:space="preserve">m the bottom using Stampin’ Dimensionals. </w:t>
      </w:r>
    </w:p>
    <w:p w14:paraId="4F6BBE8D" w14:textId="1D818874" w:rsidR="008614C8" w:rsidRPr="00506D57" w:rsidRDefault="008614C8" w:rsidP="000E27C6">
      <w:pPr>
        <w:pStyle w:val="ListParagraph"/>
        <w:numPr>
          <w:ilvl w:val="0"/>
          <w:numId w:val="2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Stamp the cat using Memento Black ink on the piece of Basic White CS. Color the cat using Smoky Slate light</w:t>
      </w:r>
      <w:r w:rsidR="003C0055">
        <w:rPr>
          <w:rFonts w:ascii="Arial" w:hAnsi="Arial" w:cs="Arial"/>
          <w:bCs/>
          <w:color w:val="000000"/>
        </w:rPr>
        <w:t xml:space="preserve"> and blend with the color lifter</w:t>
      </w:r>
      <w:r>
        <w:rPr>
          <w:rFonts w:ascii="Arial" w:hAnsi="Arial" w:cs="Arial"/>
          <w:bCs/>
          <w:color w:val="000000"/>
        </w:rPr>
        <w:t xml:space="preserve">, </w:t>
      </w:r>
      <w:r w:rsidR="00FC1206">
        <w:rPr>
          <w:rFonts w:ascii="Arial" w:hAnsi="Arial" w:cs="Arial"/>
          <w:bCs/>
          <w:color w:val="000000"/>
        </w:rPr>
        <w:t xml:space="preserve">Wild Wheat (for eyes), Bubble Bath (nose and cheeks). </w:t>
      </w:r>
    </w:p>
    <w:p w14:paraId="3F3792CB" w14:textId="4C44753F" w:rsidR="00DA3DF4" w:rsidRPr="00F8703E" w:rsidRDefault="00506D57" w:rsidP="0050522F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</w:rPr>
      </w:pPr>
      <w:r w:rsidRPr="00F8703E">
        <w:rPr>
          <w:rFonts w:ascii="Arial" w:hAnsi="Arial" w:cs="Arial"/>
          <w:bCs/>
          <w:color w:val="000000"/>
        </w:rPr>
        <w:t>Lastly, add a bow using a mini glue dot and 3 Iridescent Faceted Gems to the card front.</w:t>
      </w:r>
    </w:p>
    <w:sectPr w:rsidR="00DA3DF4" w:rsidRPr="00F8703E" w:rsidSect="00F87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EE12" w14:textId="77777777" w:rsidR="00BD0BD6" w:rsidRDefault="00BD0BD6">
      <w:r>
        <w:separator/>
      </w:r>
    </w:p>
  </w:endnote>
  <w:endnote w:type="continuationSeparator" w:id="0">
    <w:p w14:paraId="4F388D18" w14:textId="77777777" w:rsidR="00BD0BD6" w:rsidRDefault="00B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A2C9" w14:textId="77777777" w:rsidR="008A317F" w:rsidRDefault="008A3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9B4C" w14:textId="77777777" w:rsidR="008A317F" w:rsidRDefault="008A31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7E66" w14:textId="77777777" w:rsidR="008A317F" w:rsidRDefault="008A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0FAF" w14:textId="77777777" w:rsidR="00BD0BD6" w:rsidRDefault="00BD0BD6">
      <w:r>
        <w:separator/>
      </w:r>
    </w:p>
  </w:footnote>
  <w:footnote w:type="continuationSeparator" w:id="0">
    <w:p w14:paraId="02ABB511" w14:textId="77777777" w:rsidR="00BD0BD6" w:rsidRDefault="00BD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09DB" w14:textId="77777777" w:rsidR="008A317F" w:rsidRDefault="008A3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37FD" w14:textId="77777777" w:rsidR="008A317F" w:rsidRDefault="008A31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0BA5" w14:textId="77777777" w:rsidR="008A317F" w:rsidRDefault="008A3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B0F"/>
    <w:multiLevelType w:val="hybridMultilevel"/>
    <w:tmpl w:val="74D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E90"/>
    <w:multiLevelType w:val="hybridMultilevel"/>
    <w:tmpl w:val="D71E3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1276"/>
    <w:multiLevelType w:val="hybridMultilevel"/>
    <w:tmpl w:val="EEE8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722"/>
    <w:multiLevelType w:val="hybridMultilevel"/>
    <w:tmpl w:val="55FCF6EA"/>
    <w:lvl w:ilvl="0" w:tplc="B1DCB794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059B43AC"/>
    <w:multiLevelType w:val="hybridMultilevel"/>
    <w:tmpl w:val="A20E8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A7FB5"/>
    <w:multiLevelType w:val="hybridMultilevel"/>
    <w:tmpl w:val="9C60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F6965"/>
    <w:multiLevelType w:val="hybridMultilevel"/>
    <w:tmpl w:val="0548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51492"/>
    <w:multiLevelType w:val="hybridMultilevel"/>
    <w:tmpl w:val="BC6E5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DA4B67"/>
    <w:multiLevelType w:val="hybridMultilevel"/>
    <w:tmpl w:val="ECD09B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AF46797"/>
    <w:multiLevelType w:val="hybridMultilevel"/>
    <w:tmpl w:val="B56EB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25630"/>
    <w:multiLevelType w:val="hybridMultilevel"/>
    <w:tmpl w:val="8BF4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57874"/>
    <w:multiLevelType w:val="hybridMultilevel"/>
    <w:tmpl w:val="BB2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F677E"/>
    <w:multiLevelType w:val="hybridMultilevel"/>
    <w:tmpl w:val="4CD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144C9"/>
    <w:multiLevelType w:val="hybridMultilevel"/>
    <w:tmpl w:val="1B22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96789"/>
    <w:multiLevelType w:val="hybridMultilevel"/>
    <w:tmpl w:val="767E2E1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7642D68"/>
    <w:multiLevelType w:val="hybridMultilevel"/>
    <w:tmpl w:val="B100DE2E"/>
    <w:lvl w:ilvl="0" w:tplc="386E4E9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AA3"/>
    <w:multiLevelType w:val="hybridMultilevel"/>
    <w:tmpl w:val="64F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4BB1"/>
    <w:multiLevelType w:val="hybridMultilevel"/>
    <w:tmpl w:val="205C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C2DB7"/>
    <w:multiLevelType w:val="hybridMultilevel"/>
    <w:tmpl w:val="CEE4A5E6"/>
    <w:lvl w:ilvl="0" w:tplc="2BD8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7588F"/>
    <w:multiLevelType w:val="hybridMultilevel"/>
    <w:tmpl w:val="43F47240"/>
    <w:lvl w:ilvl="0" w:tplc="2BD841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F43A4C"/>
    <w:multiLevelType w:val="hybridMultilevel"/>
    <w:tmpl w:val="E6E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547A2"/>
    <w:multiLevelType w:val="hybridMultilevel"/>
    <w:tmpl w:val="BC6C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15532"/>
    <w:multiLevelType w:val="hybridMultilevel"/>
    <w:tmpl w:val="7170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21395"/>
    <w:multiLevelType w:val="hybridMultilevel"/>
    <w:tmpl w:val="D84A5142"/>
    <w:lvl w:ilvl="0" w:tplc="E0BA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512F5"/>
    <w:multiLevelType w:val="hybridMultilevel"/>
    <w:tmpl w:val="C92C2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41094"/>
    <w:multiLevelType w:val="hybridMultilevel"/>
    <w:tmpl w:val="A71C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5869"/>
    <w:multiLevelType w:val="hybridMultilevel"/>
    <w:tmpl w:val="6CE88C9C"/>
    <w:lvl w:ilvl="0" w:tplc="8F727CF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7" w15:restartNumberingAfterBreak="0">
    <w:nsid w:val="6D163635"/>
    <w:multiLevelType w:val="hybridMultilevel"/>
    <w:tmpl w:val="B0EE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1D3244"/>
    <w:multiLevelType w:val="hybridMultilevel"/>
    <w:tmpl w:val="E872250E"/>
    <w:lvl w:ilvl="0" w:tplc="2ABE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0719EA"/>
    <w:multiLevelType w:val="hybridMultilevel"/>
    <w:tmpl w:val="A9C67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75B58"/>
    <w:multiLevelType w:val="hybridMultilevel"/>
    <w:tmpl w:val="3568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6640">
    <w:abstractNumId w:val="14"/>
  </w:num>
  <w:num w:numId="2" w16cid:durableId="2134976445">
    <w:abstractNumId w:val="17"/>
  </w:num>
  <w:num w:numId="3" w16cid:durableId="1953512590">
    <w:abstractNumId w:val="26"/>
  </w:num>
  <w:num w:numId="4" w16cid:durableId="1992437728">
    <w:abstractNumId w:val="3"/>
  </w:num>
  <w:num w:numId="5" w16cid:durableId="413087500">
    <w:abstractNumId w:val="1"/>
  </w:num>
  <w:num w:numId="6" w16cid:durableId="1906838636">
    <w:abstractNumId w:val="7"/>
  </w:num>
  <w:num w:numId="7" w16cid:durableId="1964729708">
    <w:abstractNumId w:val="29"/>
  </w:num>
  <w:num w:numId="8" w16cid:durableId="47580675">
    <w:abstractNumId w:val="22"/>
  </w:num>
  <w:num w:numId="9" w16cid:durableId="136724605">
    <w:abstractNumId w:val="27"/>
  </w:num>
  <w:num w:numId="10" w16cid:durableId="796528364">
    <w:abstractNumId w:val="9"/>
  </w:num>
  <w:num w:numId="11" w16cid:durableId="24793549">
    <w:abstractNumId w:val="4"/>
  </w:num>
  <w:num w:numId="12" w16cid:durableId="78408662">
    <w:abstractNumId w:val="5"/>
  </w:num>
  <w:num w:numId="13" w16cid:durableId="1129470320">
    <w:abstractNumId w:val="28"/>
  </w:num>
  <w:num w:numId="14" w16cid:durableId="343753888">
    <w:abstractNumId w:val="18"/>
  </w:num>
  <w:num w:numId="15" w16cid:durableId="1509295562">
    <w:abstractNumId w:val="19"/>
  </w:num>
  <w:num w:numId="16" w16cid:durableId="1779643348">
    <w:abstractNumId w:val="21"/>
  </w:num>
  <w:num w:numId="17" w16cid:durableId="1179202531">
    <w:abstractNumId w:val="6"/>
  </w:num>
  <w:num w:numId="18" w16cid:durableId="1661107479">
    <w:abstractNumId w:val="20"/>
  </w:num>
  <w:num w:numId="19" w16cid:durableId="1045176890">
    <w:abstractNumId w:val="23"/>
  </w:num>
  <w:num w:numId="20" w16cid:durableId="78447437">
    <w:abstractNumId w:val="15"/>
  </w:num>
  <w:num w:numId="21" w16cid:durableId="1644580892">
    <w:abstractNumId w:val="0"/>
  </w:num>
  <w:num w:numId="22" w16cid:durableId="1138186929">
    <w:abstractNumId w:val="8"/>
  </w:num>
  <w:num w:numId="23" w16cid:durableId="2013676845">
    <w:abstractNumId w:val="13"/>
  </w:num>
  <w:num w:numId="24" w16cid:durableId="319231487">
    <w:abstractNumId w:val="24"/>
  </w:num>
  <w:num w:numId="25" w16cid:durableId="1712680459">
    <w:abstractNumId w:val="2"/>
  </w:num>
  <w:num w:numId="26" w16cid:durableId="2057467396">
    <w:abstractNumId w:val="30"/>
  </w:num>
  <w:num w:numId="27" w16cid:durableId="1736659877">
    <w:abstractNumId w:val="16"/>
  </w:num>
  <w:num w:numId="28" w16cid:durableId="1853105759">
    <w:abstractNumId w:val="11"/>
  </w:num>
  <w:num w:numId="29" w16cid:durableId="1924874035">
    <w:abstractNumId w:val="12"/>
  </w:num>
  <w:num w:numId="30" w16cid:durableId="1010765347">
    <w:abstractNumId w:val="10"/>
  </w:num>
  <w:num w:numId="31" w16cid:durableId="10090623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32"/>
    <w:rsid w:val="00002B18"/>
    <w:rsid w:val="00053445"/>
    <w:rsid w:val="000E27C6"/>
    <w:rsid w:val="000F0EA5"/>
    <w:rsid w:val="001023EB"/>
    <w:rsid w:val="00116D79"/>
    <w:rsid w:val="00120459"/>
    <w:rsid w:val="00133808"/>
    <w:rsid w:val="00153E07"/>
    <w:rsid w:val="001600BF"/>
    <w:rsid w:val="001777C7"/>
    <w:rsid w:val="001843E8"/>
    <w:rsid w:val="00186BB3"/>
    <w:rsid w:val="001911D3"/>
    <w:rsid w:val="001A07A1"/>
    <w:rsid w:val="001A1BDA"/>
    <w:rsid w:val="001B0159"/>
    <w:rsid w:val="001B0277"/>
    <w:rsid w:val="001C337E"/>
    <w:rsid w:val="001D11DA"/>
    <w:rsid w:val="001E5EB4"/>
    <w:rsid w:val="002327F2"/>
    <w:rsid w:val="00235E0B"/>
    <w:rsid w:val="00237A83"/>
    <w:rsid w:val="002511A3"/>
    <w:rsid w:val="002513DE"/>
    <w:rsid w:val="002545A0"/>
    <w:rsid w:val="002835E9"/>
    <w:rsid w:val="002A37AD"/>
    <w:rsid w:val="002D5628"/>
    <w:rsid w:val="00363E64"/>
    <w:rsid w:val="00397742"/>
    <w:rsid w:val="003C0055"/>
    <w:rsid w:val="003C0C00"/>
    <w:rsid w:val="003C7810"/>
    <w:rsid w:val="003D1687"/>
    <w:rsid w:val="003D2506"/>
    <w:rsid w:val="003F62C2"/>
    <w:rsid w:val="00414A74"/>
    <w:rsid w:val="004B5618"/>
    <w:rsid w:val="004B6C9D"/>
    <w:rsid w:val="004D6C10"/>
    <w:rsid w:val="004F0B5C"/>
    <w:rsid w:val="004F0DB0"/>
    <w:rsid w:val="004F248F"/>
    <w:rsid w:val="0050522F"/>
    <w:rsid w:val="00506D57"/>
    <w:rsid w:val="00521B35"/>
    <w:rsid w:val="0053488C"/>
    <w:rsid w:val="0054353B"/>
    <w:rsid w:val="0054396B"/>
    <w:rsid w:val="00567011"/>
    <w:rsid w:val="005801D4"/>
    <w:rsid w:val="00582D6B"/>
    <w:rsid w:val="00587091"/>
    <w:rsid w:val="005E4133"/>
    <w:rsid w:val="00621A7D"/>
    <w:rsid w:val="00640F76"/>
    <w:rsid w:val="006847B7"/>
    <w:rsid w:val="006B1146"/>
    <w:rsid w:val="006C4786"/>
    <w:rsid w:val="00707738"/>
    <w:rsid w:val="0077590F"/>
    <w:rsid w:val="00794149"/>
    <w:rsid w:val="00794EA4"/>
    <w:rsid w:val="007B5DAF"/>
    <w:rsid w:val="007F745E"/>
    <w:rsid w:val="00801E80"/>
    <w:rsid w:val="00814444"/>
    <w:rsid w:val="008215F9"/>
    <w:rsid w:val="00840041"/>
    <w:rsid w:val="00860E1B"/>
    <w:rsid w:val="008614C8"/>
    <w:rsid w:val="008A317F"/>
    <w:rsid w:val="008B20A2"/>
    <w:rsid w:val="008B348C"/>
    <w:rsid w:val="009608DB"/>
    <w:rsid w:val="00991995"/>
    <w:rsid w:val="009B19A5"/>
    <w:rsid w:val="009F7BC9"/>
    <w:rsid w:val="00A04030"/>
    <w:rsid w:val="00A313A8"/>
    <w:rsid w:val="00A72439"/>
    <w:rsid w:val="00A85753"/>
    <w:rsid w:val="00A958AF"/>
    <w:rsid w:val="00AB43AE"/>
    <w:rsid w:val="00AE2625"/>
    <w:rsid w:val="00B22E12"/>
    <w:rsid w:val="00B7654D"/>
    <w:rsid w:val="00B77B8B"/>
    <w:rsid w:val="00B87579"/>
    <w:rsid w:val="00B95341"/>
    <w:rsid w:val="00BA7F4C"/>
    <w:rsid w:val="00BD0BD6"/>
    <w:rsid w:val="00BD7565"/>
    <w:rsid w:val="00BE1C75"/>
    <w:rsid w:val="00C430CE"/>
    <w:rsid w:val="00CA012B"/>
    <w:rsid w:val="00CA614A"/>
    <w:rsid w:val="00CF6B3C"/>
    <w:rsid w:val="00D16418"/>
    <w:rsid w:val="00D17A23"/>
    <w:rsid w:val="00D26456"/>
    <w:rsid w:val="00D32B9F"/>
    <w:rsid w:val="00D64C96"/>
    <w:rsid w:val="00D71C32"/>
    <w:rsid w:val="00D911A6"/>
    <w:rsid w:val="00D97520"/>
    <w:rsid w:val="00D97E11"/>
    <w:rsid w:val="00DA2682"/>
    <w:rsid w:val="00DA3DF4"/>
    <w:rsid w:val="00DC7753"/>
    <w:rsid w:val="00DF2048"/>
    <w:rsid w:val="00DF286A"/>
    <w:rsid w:val="00E244A0"/>
    <w:rsid w:val="00E30454"/>
    <w:rsid w:val="00E325EA"/>
    <w:rsid w:val="00E35384"/>
    <w:rsid w:val="00E403EC"/>
    <w:rsid w:val="00E44E23"/>
    <w:rsid w:val="00E82162"/>
    <w:rsid w:val="00E93ACE"/>
    <w:rsid w:val="00E94DA6"/>
    <w:rsid w:val="00E94FFD"/>
    <w:rsid w:val="00EA10AD"/>
    <w:rsid w:val="00EA4027"/>
    <w:rsid w:val="00EB4F7A"/>
    <w:rsid w:val="00F0753C"/>
    <w:rsid w:val="00F13540"/>
    <w:rsid w:val="00F438D9"/>
    <w:rsid w:val="00F8703E"/>
    <w:rsid w:val="00FB7D2A"/>
    <w:rsid w:val="00FC1206"/>
    <w:rsid w:val="00FE1EE9"/>
    <w:rsid w:val="00FE7F4B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C7C417"/>
  <w15:docId w15:val="{65F8A6A5-D9A5-4A91-832A-3C904DC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353B"/>
    <w:rPr>
      <w:color w:val="0000FF"/>
      <w:u w:val="single"/>
    </w:rPr>
  </w:style>
  <w:style w:type="table" w:styleId="TableGrid">
    <w:name w:val="Table Grid"/>
    <w:basedOn w:val="TableNormal"/>
    <w:rsid w:val="0054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description1">
    <w:name w:val="midescription1"/>
    <w:basedOn w:val="DefaultParagraphFont"/>
    <w:rsid w:val="0054353B"/>
    <w:rPr>
      <w:rFonts w:ascii="Arial" w:hAnsi="Arial" w:cs="Arial" w:hint="default"/>
      <w:b w:val="0"/>
      <w:bCs w:val="0"/>
      <w:strike w:val="0"/>
      <w:dstrike w:val="0"/>
      <w:color w:val="898989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semiHidden/>
    <w:rsid w:val="005801D4"/>
    <w:rPr>
      <w:sz w:val="16"/>
      <w:szCs w:val="16"/>
    </w:rPr>
  </w:style>
  <w:style w:type="paragraph" w:styleId="CommentText">
    <w:name w:val="annotation text"/>
    <w:basedOn w:val="Normal"/>
    <w:semiHidden/>
    <w:rsid w:val="005801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01D4"/>
    <w:rPr>
      <w:b/>
      <w:bCs/>
    </w:rPr>
  </w:style>
  <w:style w:type="paragraph" w:styleId="BalloonText">
    <w:name w:val="Balloon Text"/>
    <w:basedOn w:val="Normal"/>
    <w:semiHidden/>
    <w:rsid w:val="00580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57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75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396B"/>
    <w:pPr>
      <w:ind w:left="720"/>
      <w:contextualSpacing/>
    </w:pPr>
  </w:style>
  <w:style w:type="paragraph" w:styleId="NoSpacing">
    <w:name w:val="No Spacing"/>
    <w:uiPriority w:val="1"/>
    <w:qFormat/>
    <w:rsid w:val="00186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-SU\1-CAMPS\Templates\2-Card%20dire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2-Card directions</Template>
  <TotalTime>1</TotalTime>
  <Pages>1</Pages>
  <Words>291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Sheet</vt:lpstr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Sheet</dc:title>
  <dc:creator>Lisa</dc:creator>
  <cp:lastModifiedBy>Stella MacKay</cp:lastModifiedBy>
  <cp:revision>2</cp:revision>
  <cp:lastPrinted>2012-06-02T15:47:00Z</cp:lastPrinted>
  <dcterms:created xsi:type="dcterms:W3CDTF">2024-09-06T17:44:00Z</dcterms:created>
  <dcterms:modified xsi:type="dcterms:W3CDTF">2024-09-06T17:44:00Z</dcterms:modified>
</cp:coreProperties>
</file>